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F6F61" w:rsidP="00D03BDA" w:rsidRDefault="004F6F61" w14:paraId="77B08045" w14:textId="69AF3AAD">
      <w:pPr>
        <w:pStyle w:val="Heading"/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"/>
        </w:pBdr>
        <w:spacing w:before="0" w:after="0"/>
        <w:ind w:left="3119"/>
        <w:rPr>
          <w:rFonts w:asciiTheme="minorHAnsi" w:hAnsiTheme="minorHAnsi"/>
          <w:szCs w:val="32"/>
          <w:lang w:val="fr-FR"/>
        </w:rPr>
      </w:pPr>
      <w:r w:rsidRPr="00FC2DAD">
        <w:rPr>
          <w:rFonts w:asciiTheme="minorHAnsi" w:hAnsiTheme="minorHAnsi"/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 wp14:anchorId="2A1BC898" wp14:editId="06EB356E">
            <wp:simplePos x="0" y="0"/>
            <wp:positionH relativeFrom="margin">
              <wp:posOffset>-89535</wp:posOffset>
            </wp:positionH>
            <wp:positionV relativeFrom="paragraph">
              <wp:posOffset>-299720</wp:posOffset>
            </wp:positionV>
            <wp:extent cx="6591869" cy="101786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69" cy="101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DA">
        <w:rPr>
          <w:rFonts w:asciiTheme="minorHAnsi" w:hAnsiTheme="minorHAnsi"/>
          <w:szCs w:val="32"/>
          <w:lang w:val="fr-FR"/>
        </w:rPr>
        <w:t>Refus de la misère et de la précarité</w:t>
      </w:r>
      <w:r w:rsidRPr="00FC2DAD">
        <w:rPr>
          <w:rFonts w:asciiTheme="minorHAnsi" w:hAnsiTheme="minorHAnsi"/>
          <w:szCs w:val="32"/>
          <w:lang w:val="fr-FR"/>
        </w:rPr>
        <w:t xml:space="preserve"> </w:t>
      </w:r>
    </w:p>
    <w:p w:rsidRPr="00D03BDA" w:rsidR="00D03BDA" w:rsidP="00D03BDA" w:rsidRDefault="00D03BDA" w14:paraId="026AE654" w14:textId="77777777">
      <w:pPr>
        <w:pStyle w:val="Textbody"/>
        <w:rPr>
          <w:lang w:val="fr-FR"/>
        </w:rPr>
      </w:pPr>
    </w:p>
    <w:p w:rsidRPr="00B9075F" w:rsidR="004F6F61" w:rsidP="00D03BDA" w:rsidRDefault="00D03BDA" w14:paraId="4935DEFC" w14:textId="25BB49A4">
      <w:pPr>
        <w:pStyle w:val="Standard"/>
        <w:tabs>
          <w:tab w:val="left" w:pos="2040"/>
        </w:tabs>
        <w:rPr>
          <w:lang w:val="fr-FR"/>
        </w:rPr>
      </w:pPr>
      <w:r>
        <w:rPr>
          <w:lang w:val="fr-FR"/>
        </w:rPr>
        <w:tab/>
      </w:r>
    </w:p>
    <w:p w:rsidRPr="00FC2DAD" w:rsidR="004F6F61" w:rsidP="000F0341" w:rsidRDefault="004F6F61" w14:paraId="32B85692" w14:textId="77777777">
      <w:pPr>
        <w:pStyle w:val="Titre11"/>
        <w:ind w:left="-142" w:firstLine="142"/>
        <w:jc w:val="center"/>
        <w:rPr>
          <w:rFonts w:asciiTheme="minorHAnsi" w:hAnsiTheme="minorHAnsi"/>
          <w:sz w:val="32"/>
          <w:szCs w:val="32"/>
          <w:lang w:val="fr-FR"/>
        </w:rPr>
      </w:pPr>
      <w:r w:rsidRPr="00FC2DAD">
        <w:rPr>
          <w:rFonts w:asciiTheme="minorHAnsi" w:hAnsiTheme="minorHAnsi"/>
          <w:sz w:val="32"/>
          <w:szCs w:val="32"/>
          <w:lang w:val="fr-FR"/>
        </w:rPr>
        <w:t>Demande de subvention</w:t>
      </w:r>
    </w:p>
    <w:tbl>
      <w:tblPr>
        <w:tblW w:w="103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5"/>
        <w:gridCol w:w="5195"/>
      </w:tblGrid>
      <w:tr w:rsidRPr="00D40B99" w:rsidR="00CA615A" w:rsidTr="6B71CD63" w14:paraId="2E88709E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CA615A" w:rsidRDefault="00CA615A" w14:paraId="64DDDD87" w14:textId="77777777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CA615A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Structure pilote du projet :</w:t>
            </w:r>
          </w:p>
        </w:tc>
      </w:tr>
      <w:tr w:rsidRPr="00D40B99" w:rsidR="00CA615A" w:rsidTr="6B71CD63" w14:paraId="329785FC" w14:textId="77777777">
        <w:trPr>
          <w:trHeight w:val="463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CA615A" w:rsidR="00CA615A" w:rsidP="008B434F" w:rsidRDefault="00CA615A" w14:paraId="43551871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51C13474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5114F" w:rsidR="00CA615A" w:rsidP="008B434F" w:rsidRDefault="00CA615A" w14:paraId="79FBF3B4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Personne chargée du dossier :</w:t>
            </w: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Pr="00D40B99" w:rsidR="00CA615A" w:rsidTr="6B71CD63" w14:paraId="141C59CE" w14:textId="77777777">
        <w:trPr>
          <w:trHeight w:val="438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70" w:rsidP="008B434F" w:rsidRDefault="00371270" w14:paraId="201F3B8A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371270" w:rsidP="008B434F" w:rsidRDefault="00371270" w14:paraId="366B6618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A5114F" w:rsidR="00CA615A" w:rsidP="008B434F" w:rsidRDefault="00403509" w14:paraId="7C062DEA" w14:textId="693BCE6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Fonction :</w:t>
            </w:r>
          </w:p>
        </w:tc>
      </w:tr>
      <w:tr w:rsidRPr="00D40B99" w:rsidR="00A5114F" w:rsidTr="6B71CD63" w14:paraId="2DEEE240" w14:textId="77777777">
        <w:trPr>
          <w:trHeight w:val="454"/>
        </w:trPr>
        <w:tc>
          <w:tcPr>
            <w:tcW w:w="5195" w:type="dxa"/>
            <w:tcBorders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5114F" w:rsidR="00A5114F" w:rsidP="00A5114F" w:rsidRDefault="00371270" w14:paraId="1EADE79D" w14:textId="5138848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  <w:r w:rsidRPr="00A5114F" w:rsid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Tel : </w:t>
            </w:r>
          </w:p>
        </w:tc>
        <w:tc>
          <w:tcPr>
            <w:tcW w:w="519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14F" w:rsidR="00A5114F" w:rsidP="00A5114F" w:rsidRDefault="00A5114F" w14:paraId="109B3938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Mail : </w:t>
            </w:r>
          </w:p>
        </w:tc>
      </w:tr>
      <w:tr w:rsidRPr="00D40B99" w:rsidR="00CA615A" w:rsidTr="6B71CD63" w14:paraId="50E2B47C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8B434F" w:rsidRDefault="00403509" w14:paraId="406A80F9" w14:textId="22B1111C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Intitulé</w:t>
            </w:r>
            <w:r w:rsidRPr="00FC2DAD" w:rsidR="00CA615A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du projet :</w:t>
            </w:r>
          </w:p>
        </w:tc>
      </w:tr>
      <w:tr w:rsidRPr="00D40B99" w:rsidR="00CA615A" w:rsidTr="6B71CD63" w14:paraId="4FA29FAD" w14:textId="77777777">
        <w:trPr>
          <w:trHeight w:val="454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8B434F" w:rsidRDefault="00CA615A" w14:paraId="47F13013" w14:textId="77777777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  <w:p w:rsidR="00371270" w:rsidP="008B434F" w:rsidRDefault="00371270" w14:paraId="2432E5B2" w14:textId="302CF64A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Pr="00D40B99" w:rsidR="00CA615A" w:rsidTr="6B71CD63" w14:paraId="6C17653F" w14:textId="77777777">
        <w:trPr>
          <w:trHeight w:val="2214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CA615A" w:rsidRDefault="00CA615A" w14:paraId="429AE682" w14:textId="3F57E70E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Thématiques 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impactées </w:t>
            </w: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 </w:t>
            </w:r>
            <w:r w:rsidRPr="0091555A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Cochez la ou les case(s) correspondante(s))</w:t>
            </w:r>
          </w:p>
          <w:tbl>
            <w:tblPr>
              <w:tblStyle w:val="Grilledutableau"/>
              <w:tblW w:w="0" w:type="auto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5040"/>
            </w:tblGrid>
            <w:tr w:rsidR="00CA615A" w:rsidTr="6B71CD63" w14:paraId="4C421459" w14:textId="77777777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CA615A" w:rsidR="00CA615A" w:rsidP="00CA615A" w:rsidRDefault="00D53291" w14:paraId="4B89DCD9" w14:textId="04ABB4E8">
                  <w:pPr>
                    <w:pStyle w:val="TableContents"/>
                    <w:tabs>
                      <w:tab w:val="left" w:pos="2670"/>
                    </w:tabs>
                    <w:spacing w:before="120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831412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A615A" w:rsidR="00CA615A">
                        <w:rPr>
                          <w:rFonts w:hint="eastAsia" w:ascii="MS Gothic" w:hAnsi="MS Gothic" w:eastAsia="MS Gothic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Pr="00CA615A" w:rsid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  <w:r w:rsidR="00371270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Aide alimentaire</w:t>
                  </w:r>
                  <w:r w:rsidRPr="00CA615A" w:rsid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</w:p>
                <w:p w:rsidRPr="00CA615A" w:rsidR="00CA615A" w:rsidP="6B71CD63" w:rsidRDefault="00D53291" w14:paraId="02EA3F96" w14:textId="54951676" w14:noSpellErr="1">
                  <w:pPr>
                    <w:pStyle w:val="TableContents"/>
                    <w:tabs>
                      <w:tab w:val="left" w:pos="2670"/>
                    </w:tabs>
                    <w:ind w:left="175"/>
                    <w:rPr>
                      <w:rFonts w:ascii="Calibri" w:hAnsi="Calibri" w:asciiTheme="minorAscii" w:hAnsiTheme="minorAscii"/>
                      <w:sz w:val="24"/>
                      <w:szCs w:val="24"/>
                      <w:lang w:val="fr-FR"/>
                    </w:rPr>
                  </w:pPr>
                  <w:sdt>
                    <w:sdtPr>
                      <w:id w:val="-2059700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rFonts w:ascii="Calibri" w:hAnsi="Calibri" w:asciiTheme="minorAscii" w:hAnsiTheme="minorAscii"/>
                        <w:sz w:val="24"/>
                        <w:szCs w:val="24"/>
                        <w:lang w:val="fr-FR"/>
                      </w:rPr>
                    </w:sdtPr>
                    <w:sdtContent>
                      <w:r w:rsidRPr="6B71CD63" w:rsidR="00CA615A">
                        <w:rPr>
                          <w:rFonts w:ascii="MS Gothic" w:hAnsi="MS Gothic" w:eastAsia="MS Gothic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  <w:sdtEndPr>
                      <w:rPr>
                        <w:rFonts w:ascii="Calibri" w:hAnsi="Calibri" w:asciiTheme="minorAscii" w:hAnsiTheme="minorAscii"/>
                        <w:sz w:val="24"/>
                        <w:szCs w:val="24"/>
                        <w:lang w:val="fr-FR"/>
                      </w:rPr>
                    </w:sdtEndPr>
                  </w:sdt>
                  <w:r w:rsidRPr="6B71CD63" w:rsidR="00CA615A">
                    <w:rPr>
                      <w:rFonts w:ascii="Calibri" w:hAnsi="Calibri" w:asciiTheme="minorAscii" w:hAnsiTheme="minorAscii"/>
                      <w:sz w:val="24"/>
                      <w:szCs w:val="24"/>
                      <w:lang w:val="fr-FR"/>
                    </w:rPr>
                    <w:t xml:space="preserve">  </w:t>
                  </w:r>
                  <w:r w:rsidRPr="6B71CD63" w:rsidR="00D03BDA">
                    <w:rPr>
                      <w:rFonts w:ascii="Calibri" w:hAnsi="Calibri" w:asciiTheme="minorAscii" w:hAnsiTheme="minorAscii"/>
                      <w:sz w:val="24"/>
                      <w:szCs w:val="24"/>
                      <w:lang w:val="fr-FR"/>
                    </w:rPr>
                    <w:t>Mobilité</w:t>
                  </w:r>
                </w:p>
                <w:p w:rsidR="03F1E1E6" w:rsidP="6B71CD63" w:rsidRDefault="03F1E1E6" w14:noSpellErr="1" w14:paraId="02DDB157">
                  <w:pPr>
                    <w:pStyle w:val="TableContents"/>
                    <w:ind w:left="175"/>
                    <w:rPr>
                      <w:rFonts w:ascii="Calibri" w:hAnsi="Calibri" w:asciiTheme="minorAscii" w:hAnsiTheme="minorAscii"/>
                      <w:sz w:val="24"/>
                      <w:szCs w:val="24"/>
                      <w:lang w:val="fr-FR"/>
                    </w:rPr>
                  </w:pPr>
                  <w:sdt>
                    <w:sdtPr>
                      <w:id w:val="1293894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  <w:rPr>
                        <w:rFonts w:ascii="Calibri" w:hAnsi="Calibri" w:asciiTheme="minorAscii" w:hAnsiTheme="minorAscii"/>
                        <w:sz w:val="24"/>
                        <w:szCs w:val="24"/>
                        <w:lang w:val="fr-FR"/>
                      </w:rPr>
                    </w:sdtPr>
                    <w:sdtContent>
                      <w:r w:rsidRPr="6B71CD63" w:rsidR="03F1E1E6">
                        <w:rPr>
                          <w:rFonts w:ascii="MS Gothic" w:hAnsi="MS Gothic" w:eastAsia="MS Gothic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  <w:sdtEndPr>
                      <w:rPr>
                        <w:rFonts w:ascii="Calibri" w:hAnsi="Calibri" w:asciiTheme="minorAscii" w:hAnsiTheme="minorAscii"/>
                        <w:sz w:val="24"/>
                        <w:szCs w:val="24"/>
                        <w:lang w:val="fr-FR"/>
                      </w:rPr>
                    </w:sdtEndPr>
                  </w:sdt>
                  <w:r w:rsidRPr="6B71CD63" w:rsidR="03F1E1E6">
                    <w:rPr>
                      <w:rFonts w:ascii="Calibri" w:hAnsi="Calibri" w:asciiTheme="minorAscii" w:hAnsiTheme="minorAscii"/>
                      <w:sz w:val="24"/>
                      <w:szCs w:val="24"/>
                      <w:lang w:val="fr-FR"/>
                    </w:rPr>
                    <w:t xml:space="preserve">  Logement</w:t>
                  </w:r>
                </w:p>
                <w:p w:rsidRPr="00CA615A" w:rsidR="00CA615A" w:rsidP="00371270" w:rsidRDefault="00CA615A" w14:paraId="062083E9" w14:textId="52E54C32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CA615A" w:rsidR="00371270" w:rsidP="6B71CD63" w:rsidRDefault="00D53291" w14:paraId="32F8013F" w14:textId="59B98E43">
                  <w:pPr>
                    <w:pStyle w:val="TableContents"/>
                    <w:spacing w:before="120"/>
                    <w:ind w:left="175"/>
                    <w:rPr>
                      <w:rFonts w:ascii="MS Gothic" w:hAnsi="MS Gothic" w:eastAsia="MS Gothic" w:cs="MS Gothic"/>
                      <w:sz w:val="24"/>
                      <w:szCs w:val="24"/>
                      <w:lang w:val="fr-FR"/>
                    </w:rPr>
                  </w:pPr>
                </w:p>
                <w:p w:rsidRPr="00A5114F" w:rsidR="00CA615A" w:rsidP="00371270" w:rsidRDefault="00CA615A" w14:paraId="0436FAD9" w14:textId="5DCB6D59">
                  <w:pPr>
                    <w:pStyle w:val="TableContents"/>
                    <w:tabs>
                      <w:tab w:val="left" w:pos="2670"/>
                    </w:tabs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</w:p>
              </w:tc>
            </w:tr>
          </w:tbl>
          <w:p w:rsidRPr="00371270" w:rsidR="00371270" w:rsidP="00371270" w:rsidRDefault="00371270" w14:paraId="1E13790B" w14:textId="4D756E40">
            <w:pPr>
              <w:tabs>
                <w:tab w:val="left" w:pos="4500"/>
              </w:tabs>
              <w:rPr>
                <w:lang w:val="fr-FR"/>
              </w:rPr>
            </w:pPr>
          </w:p>
        </w:tc>
      </w:tr>
      <w:tr w:rsidRPr="00D40B99" w:rsidR="00CA615A" w:rsidTr="6B71CD63" w14:paraId="45F53DCA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5114F" w:rsidR="00CA615A" w:rsidP="008B434F" w:rsidRDefault="00CA615A" w14:paraId="58942250" w14:textId="77777777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Description qualitative du projet : 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Pr="00D40B99" w:rsidR="00CA615A" w:rsidTr="6B71CD63" w14:paraId="5F1AA270" w14:textId="77777777">
        <w:trPr>
          <w:trHeight w:val="2835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8B434F" w:rsidRDefault="00CA615A" w14:paraId="6E613FA5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1565B4" w:rsidR="001565B4" w:rsidP="001565B4" w:rsidRDefault="001565B4" w14:paraId="07F88980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27AC3409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1F16C256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38EC19AC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5B59DB74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666579C7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6868AC82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447EAD4D" w14:textId="77777777">
            <w:pPr>
              <w:rPr>
                <w:lang w:val="fr-FR"/>
              </w:rPr>
            </w:pPr>
          </w:p>
          <w:p w:rsidRPr="001565B4" w:rsidR="001565B4" w:rsidP="001565B4" w:rsidRDefault="001565B4" w14:paraId="6C504958" w14:textId="4ACB443B">
            <w:pPr>
              <w:tabs>
                <w:tab w:val="left" w:pos="262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  <w:tr w:rsidRPr="00D40B99" w:rsidR="00CA615A" w:rsidTr="6B71CD63" w14:paraId="10A1BFA1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5114F" w:rsidR="00CA615A" w:rsidP="008B434F" w:rsidRDefault="00CA615A" w14:paraId="1BD68B11" w14:textId="77777777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Contexte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>:</w:t>
            </w:r>
          </w:p>
        </w:tc>
      </w:tr>
      <w:tr w:rsidRPr="00D40B99" w:rsidR="00CA615A" w:rsidTr="6B71CD63" w14:paraId="69C0E992" w14:textId="77777777">
        <w:trPr>
          <w:trHeight w:val="1198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75D" w:rsidP="0097075D" w:rsidRDefault="0097075D" w14:paraId="5C5FFC5B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371270" w:rsidP="0097075D" w:rsidRDefault="00371270" w14:paraId="4BDB7163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371270" w:rsidP="0097075D" w:rsidRDefault="00371270" w14:paraId="7131F967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735717" w:rsidR="00371270" w:rsidP="0097075D" w:rsidRDefault="00371270" w14:paraId="28413CA9" w14:textId="2539CDFE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6EA115D5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371270" w:rsidR="00CA615A" w:rsidP="00371270" w:rsidRDefault="00CA615A" w14:paraId="28CD7F80" w14:textId="090C830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</w:pPr>
            <w:r w:rsidRPr="00371270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Périmètre/lieu(x) d’intervention de l’action</w:t>
            </w:r>
            <w:r w:rsidRPr="00371270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> :</w:t>
            </w:r>
            <w:r w:rsidRPr="00371270">
              <w:rPr>
                <w:rFonts w:asciiTheme="minorHAnsi" w:hAnsiTheme="minorHAnsi"/>
                <w:sz w:val="26"/>
                <w:szCs w:val="26"/>
                <w:lang w:val="fr-FR"/>
              </w:rPr>
              <w:t xml:space="preserve"> </w:t>
            </w:r>
            <w:r w:rsidRPr="00371270" w:rsidR="007E7614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*Urbain</w:t>
            </w:r>
            <w:r w:rsidRPr="00371270" w:rsidR="00371270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/</w:t>
            </w:r>
            <w:r w:rsidRPr="00371270"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  <w:t>Rural/Département/Régional ?</w:t>
            </w:r>
          </w:p>
        </w:tc>
      </w:tr>
      <w:tr w:rsidRPr="00D40B99" w:rsidR="00CA615A" w:rsidTr="6B71CD63" w14:paraId="175718A4" w14:textId="77777777">
        <w:trPr>
          <w:trHeight w:val="68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35717" w:rsidR="00CA615A" w:rsidP="6B71CD63" w:rsidRDefault="00CA615A" w14:noSpellErr="1" w14:paraId="741AC3A9" w14:textId="5A65F83D">
            <w:pPr>
              <w:pStyle w:val="TableContents"/>
              <w:rPr>
                <w:rFonts w:ascii="Calibri" w:hAnsi="Calibri" w:asciiTheme="minorAscii" w:hAnsiTheme="minorAscii"/>
                <w:sz w:val="26"/>
                <w:szCs w:val="26"/>
                <w:lang w:val="fr-FR"/>
              </w:rPr>
            </w:pPr>
          </w:p>
          <w:p w:rsidRPr="00735717" w:rsidR="00CA615A" w:rsidP="6B71CD63" w:rsidRDefault="00CA615A" w14:paraId="22B4C47A" w14:textId="77D4BBC8">
            <w:pPr>
              <w:pStyle w:val="TableContents"/>
              <w:rPr>
                <w:rFonts w:ascii="Calibri" w:hAnsi="Calibri" w:asciiTheme="minorAscii" w:hAnsiTheme="minorAscii"/>
                <w:sz w:val="26"/>
                <w:szCs w:val="26"/>
                <w:lang w:val="fr-FR"/>
              </w:rPr>
            </w:pPr>
          </w:p>
          <w:p w:rsidRPr="00735717" w:rsidR="00CA615A" w:rsidP="6B71CD63" w:rsidRDefault="00CA615A" w14:paraId="2E4A90E6" w14:textId="5CC9E359">
            <w:pPr>
              <w:pStyle w:val="TableContents"/>
              <w:rPr>
                <w:rFonts w:ascii="Calibri" w:hAnsi="Calibri" w:asciiTheme="minorAscii" w:hAnsiTheme="minorAscii"/>
                <w:sz w:val="26"/>
                <w:szCs w:val="26"/>
                <w:lang w:val="fr-FR"/>
              </w:rPr>
            </w:pPr>
          </w:p>
          <w:p w:rsidRPr="00735717" w:rsidR="00CA615A" w:rsidP="6B71CD63" w:rsidRDefault="00CA615A" w14:paraId="34CF7F65" w14:textId="5E34B67D">
            <w:pPr>
              <w:pStyle w:val="TableContents"/>
              <w:rPr>
                <w:rFonts w:ascii="Calibri" w:hAnsi="Calibri" w:asciiTheme="minorAscii" w:hAnsiTheme="minorAscii"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08ADA8B8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5114F" w:rsidR="00CA615A" w:rsidP="00A5114F" w:rsidRDefault="00CA615A" w14:paraId="035901FB" w14:textId="77777777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24218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lastRenderedPageBreak/>
              <w:t>A qui l’action est-elle dédiée ?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</w:p>
        </w:tc>
      </w:tr>
      <w:tr w:rsidRPr="00D40B99" w:rsidR="00CA615A" w:rsidTr="6B71CD63" w14:paraId="4F575EC8" w14:textId="77777777">
        <w:trPr>
          <w:trHeight w:val="680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35717" w:rsidR="00CA615A" w:rsidP="0097075D" w:rsidRDefault="00CA615A" w14:paraId="092E469B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392E96A3" w14:textId="77777777">
        <w:trPr>
          <w:trHeight w:val="454"/>
        </w:trPr>
        <w:tc>
          <w:tcPr>
            <w:tcW w:w="10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371270" w:rsidRDefault="00CA615A" w14:paraId="43268E51" w14:textId="400C4B0F">
            <w:pPr>
              <w:pStyle w:val="TableContents"/>
              <w:ind w:left="1080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343BFE58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97075D" w:rsidRDefault="00CA615A" w14:paraId="4B55C38E" w14:textId="12F0599C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Calendrier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de mise en œuvre :</w:t>
            </w:r>
            <w:r w:rsidR="004035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  <w:r w:rsidRPr="00403509" w:rsidR="00403509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(début, étapes, fin)</w:t>
            </w:r>
          </w:p>
        </w:tc>
      </w:tr>
      <w:tr w:rsidRPr="00D40B99" w:rsidR="00CA615A" w:rsidTr="6B71CD63" w14:paraId="2160C0D2" w14:textId="77777777">
        <w:trPr>
          <w:trHeight w:val="907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97075D" w:rsidRDefault="00CA615A" w14:paraId="7A760CCC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318942C5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735717" w:rsidR="004A4BCD" w:rsidP="0097075D" w:rsidRDefault="004A4BCD" w14:paraId="7C99550D" w14:textId="1DD5E39A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6E0070D6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97075D" w:rsidRDefault="00CA615A" w14:paraId="17D1FDC0" w14:textId="77777777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urée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de l’action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</w:p>
        </w:tc>
      </w:tr>
      <w:tr w:rsidRPr="00D40B99" w:rsidR="00CA615A" w:rsidTr="6B71CD63" w14:paraId="678F272A" w14:textId="77777777">
        <w:trPr>
          <w:trHeight w:val="907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97075D" w:rsidRDefault="00CA615A" w14:paraId="38344954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6D716424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735717" w:rsidR="004A4BCD" w:rsidP="0097075D" w:rsidRDefault="004A4BCD" w14:paraId="21F5A387" w14:textId="48EDFF8B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65344CE4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97075D" w:rsidRDefault="00CA615A" w14:paraId="79DE6E24" w14:textId="29AA815A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Partenaires </w:t>
            </w:r>
            <w:proofErr w:type="spellStart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mobilisé</w:t>
            </w:r>
            <w:bookmarkStart w:name="_Hlk153804368" w:id="0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·</w:t>
            </w:r>
            <w:bookmarkEnd w:id="0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es</w:t>
            </w:r>
            <w:proofErr w:type="spellEnd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 : </w:t>
            </w:r>
          </w:p>
        </w:tc>
      </w:tr>
      <w:tr w:rsidRPr="00D40B99" w:rsidR="00CA615A" w:rsidTr="6B71CD63" w14:paraId="413FD545" w14:textId="77777777">
        <w:trPr>
          <w:trHeight w:val="668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735717" w:rsidR="00CA615A" w:rsidP="0097075D" w:rsidRDefault="00CA615A" w14:paraId="2276C3BC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0EBBFFFF" w14:textId="77777777">
        <w:trPr>
          <w:trHeight w:val="454"/>
        </w:trPr>
        <w:tc>
          <w:tcPr>
            <w:tcW w:w="10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371270" w:rsidRDefault="00CA615A" w14:paraId="690DBA07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371270" w:rsidR="004A4BCD" w:rsidP="00371270" w:rsidRDefault="004A4BCD" w14:paraId="287795D6" w14:textId="321BA174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2AB9F13B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97075D" w:rsidRDefault="00CA615A" w14:paraId="5D589787" w14:textId="77777777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Organisation/Modalités/Méthode de conduite du projet :</w:t>
            </w:r>
          </w:p>
        </w:tc>
      </w:tr>
      <w:tr w:rsidRPr="00D40B99" w:rsidR="00CA615A" w:rsidTr="6B71CD63" w14:paraId="4C7D315A" w14:textId="77777777">
        <w:trPr>
          <w:trHeight w:val="907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15A" w:rsidP="0097075D" w:rsidRDefault="00CA615A" w14:paraId="002DD167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07F8D306" w14:textId="4EA6850B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6BA117C8" w14:textId="1E1A3211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6DFF8AEB" w14:textId="144DA8E3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0254D1A1" w14:textId="0AFAB3B5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4ECCCC4B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="004A4BCD" w:rsidP="0097075D" w:rsidRDefault="004A4BCD" w14:paraId="56F13EB4" w14:textId="7777777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:rsidRPr="00735717" w:rsidR="004A4BCD" w:rsidP="0097075D" w:rsidRDefault="004A4BCD" w14:paraId="3A684072" w14:textId="6FC440A7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Pr="00D40B99" w:rsidR="00CA615A" w:rsidTr="6B71CD63" w14:paraId="663438D8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CA615A" w:rsidP="0097075D" w:rsidRDefault="00CA615A" w14:paraId="79DB1EA9" w14:textId="77777777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Méthodes et indicateurs d’évaluation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 :</w:t>
            </w:r>
          </w:p>
        </w:tc>
      </w:tr>
      <w:tr w:rsidRPr="00D40B99" w:rsidR="00CA615A" w:rsidTr="6B71CD63" w14:paraId="4AC577F7" w14:textId="77777777">
        <w:trPr>
          <w:trHeight w:val="907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14" w:rsidP="007E7614" w:rsidRDefault="007E7614" w14:paraId="4ADBBD5A" w14:textId="7FFF58ED">
            <w:pPr>
              <w:rPr>
                <w:lang w:val="fr-FR"/>
              </w:rPr>
            </w:pPr>
          </w:p>
          <w:p w:rsidR="004A4BCD" w:rsidP="007E7614" w:rsidRDefault="004A4BCD" w14:paraId="02037EA0" w14:textId="5B1D83C9">
            <w:pPr>
              <w:rPr>
                <w:lang w:val="fr-FR"/>
              </w:rPr>
            </w:pPr>
          </w:p>
          <w:p w:rsidR="004A4BCD" w:rsidP="007E7614" w:rsidRDefault="004A4BCD" w14:paraId="165590B0" w14:textId="45255C42">
            <w:pPr>
              <w:rPr>
                <w:lang w:val="fr-FR"/>
              </w:rPr>
            </w:pPr>
          </w:p>
          <w:p w:rsidR="004A4BCD" w:rsidP="007E7614" w:rsidRDefault="004A4BCD" w14:paraId="455119A2" w14:textId="53512488">
            <w:pPr>
              <w:rPr>
                <w:lang w:val="fr-FR"/>
              </w:rPr>
            </w:pPr>
          </w:p>
          <w:p w:rsidR="001565B4" w:rsidP="001565B4" w:rsidRDefault="001565B4" w14:paraId="1D17739A" w14:textId="77777777">
            <w:pPr>
              <w:ind w:firstLine="708"/>
              <w:rPr>
                <w:lang w:val="fr-FR"/>
              </w:rPr>
            </w:pPr>
          </w:p>
          <w:p w:rsidR="004A4BCD" w:rsidP="001565B4" w:rsidRDefault="004A4BCD" w14:paraId="3D40FC86" w14:textId="77777777">
            <w:pPr>
              <w:ind w:firstLine="708"/>
              <w:rPr>
                <w:lang w:val="fr-FR"/>
              </w:rPr>
            </w:pPr>
          </w:p>
          <w:p w:rsidRPr="001565B4" w:rsidR="004A4BCD" w:rsidP="001565B4" w:rsidRDefault="004A4BCD" w14:paraId="7C75B59E" w14:textId="27BA9DB5">
            <w:pPr>
              <w:ind w:firstLine="708"/>
              <w:rPr>
                <w:lang w:val="fr-FR"/>
              </w:rPr>
            </w:pPr>
          </w:p>
        </w:tc>
      </w:tr>
      <w:tr w:rsidRPr="0097075D" w:rsidR="001565B4" w:rsidTr="6B71CD63" w14:paraId="2B3AB4A6" w14:textId="77777777">
        <w:trPr>
          <w:trHeight w:val="340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97075D" w:rsidR="001565B4" w:rsidP="001565B4" w:rsidRDefault="001565B4" w14:paraId="27921BA1" w14:textId="18A66AAA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Résultats attendus / réalités transformées :</w:t>
            </w:r>
          </w:p>
        </w:tc>
      </w:tr>
      <w:tr w:rsidRPr="001565B4" w:rsidR="001565B4" w:rsidTr="6B71CD63" w14:paraId="6D925246" w14:textId="77777777">
        <w:trPr>
          <w:trHeight w:val="824"/>
        </w:trPr>
        <w:tc>
          <w:tcPr>
            <w:tcW w:w="1039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565B4" w:rsidR="001565B4" w:rsidP="001565B4" w:rsidRDefault="001565B4" w14:paraId="19FDC432" w14:textId="77777777">
            <w:pPr>
              <w:rPr>
                <w:lang w:val="fr-FR"/>
              </w:rPr>
            </w:pPr>
          </w:p>
          <w:p w:rsidR="001565B4" w:rsidP="001565B4" w:rsidRDefault="001565B4" w14:paraId="6EB362E7" w14:textId="77777777">
            <w:pPr>
              <w:tabs>
                <w:tab w:val="left" w:pos="265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  <w:p w:rsidR="004A4BCD" w:rsidP="001565B4" w:rsidRDefault="004A4BCD" w14:paraId="6FEA4D12" w14:textId="0A9BA826">
            <w:pPr>
              <w:tabs>
                <w:tab w:val="left" w:pos="2655"/>
              </w:tabs>
              <w:rPr>
                <w:lang w:val="fr-FR"/>
              </w:rPr>
            </w:pPr>
          </w:p>
          <w:p w:rsidR="004A4BCD" w:rsidP="001565B4" w:rsidRDefault="004A4BCD" w14:paraId="108E7B85" w14:textId="77777777">
            <w:pPr>
              <w:tabs>
                <w:tab w:val="left" w:pos="2655"/>
              </w:tabs>
              <w:rPr>
                <w:lang w:val="fr-FR"/>
              </w:rPr>
            </w:pPr>
          </w:p>
          <w:p w:rsidR="004A4BCD" w:rsidP="001565B4" w:rsidRDefault="004A4BCD" w14:paraId="6BD4F1B3" w14:textId="634959A2">
            <w:pPr>
              <w:tabs>
                <w:tab w:val="left" w:pos="2655"/>
              </w:tabs>
              <w:rPr>
                <w:lang w:val="fr-FR"/>
              </w:rPr>
            </w:pPr>
          </w:p>
          <w:p w:rsidR="004A4BCD" w:rsidP="001565B4" w:rsidRDefault="004A4BCD" w14:paraId="10009490" w14:textId="77777777">
            <w:pPr>
              <w:tabs>
                <w:tab w:val="left" w:pos="2655"/>
              </w:tabs>
              <w:rPr>
                <w:lang w:val="fr-FR"/>
              </w:rPr>
            </w:pPr>
          </w:p>
          <w:p w:rsidRPr="001565B4" w:rsidR="001565B4" w:rsidP="001565B4" w:rsidRDefault="001565B4" w14:paraId="23617A02" w14:textId="4BDC7BD3">
            <w:pPr>
              <w:tabs>
                <w:tab w:val="left" w:pos="2655"/>
              </w:tabs>
              <w:rPr>
                <w:lang w:val="fr-FR"/>
              </w:rPr>
            </w:pPr>
          </w:p>
        </w:tc>
      </w:tr>
    </w:tbl>
    <w:p w:rsidRPr="001565B4" w:rsidR="007E7614" w:rsidP="001565B4" w:rsidRDefault="007E7614" w14:paraId="1DF8BF1B" w14:textId="77777777">
      <w:pPr>
        <w:tabs>
          <w:tab w:val="left" w:pos="6450"/>
        </w:tabs>
        <w:rPr>
          <w:sz w:val="4"/>
          <w:szCs w:val="4"/>
          <w:lang w:val="fr-FR"/>
        </w:rPr>
      </w:pPr>
    </w:p>
    <w:sectPr w:rsidRPr="001565B4" w:rsidR="007E7614" w:rsidSect="001565B4">
      <w:footerReference w:type="default" r:id="rId9"/>
      <w:pgSz w:w="11906" w:h="16838" w:orient="portrait"/>
      <w:pgMar w:top="709" w:right="851" w:bottom="851" w:left="851" w:header="720" w:footer="4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F5D" w:rsidRDefault="00E53F5D" w14:paraId="6D5F2267" w14:textId="77777777">
      <w:r>
        <w:separator/>
      </w:r>
    </w:p>
  </w:endnote>
  <w:endnote w:type="continuationSeparator" w:id="0">
    <w:p w:rsidR="00E53F5D" w:rsidRDefault="00E53F5D" w14:paraId="233DD2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3291" w:rsidRDefault="00A524A6" w14:paraId="439CEE34" w14:textId="77777777">
    <w:pPr>
      <w:pStyle w:val="Pieddepage1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fldChar w:fldCharType="begin"/>
    </w:r>
    <w:r>
      <w:rPr>
        <w:rFonts w:ascii="Times New Roman" w:hAnsi="Times New Roman"/>
        <w:i/>
        <w:iCs/>
      </w:rPr>
      <w:instrText xml:space="preserve"> PAGE </w:instrText>
    </w:r>
    <w:r>
      <w:rPr>
        <w:rFonts w:ascii="Times New Roman" w:hAnsi="Times New Roman"/>
        <w:i/>
        <w:iCs/>
      </w:rPr>
      <w:fldChar w:fldCharType="separate"/>
    </w:r>
    <w:r w:rsidR="00735717">
      <w:rPr>
        <w:rFonts w:ascii="Times New Roman" w:hAnsi="Times New Roman"/>
        <w:i/>
        <w:iCs/>
        <w:noProof/>
      </w:rPr>
      <w:t>2</w:t>
    </w:r>
    <w:r>
      <w:rPr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F5D" w:rsidRDefault="00E53F5D" w14:paraId="086D7802" w14:textId="77777777">
      <w:r>
        <w:separator/>
      </w:r>
    </w:p>
  </w:footnote>
  <w:footnote w:type="continuationSeparator" w:id="0">
    <w:p w:rsidR="00E53F5D" w:rsidRDefault="00E53F5D" w14:paraId="551C4B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66DE"/>
    <w:multiLevelType w:val="hybridMultilevel"/>
    <w:tmpl w:val="4386FCB4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392588C"/>
    <w:multiLevelType w:val="hybridMultilevel"/>
    <w:tmpl w:val="857EC25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960E35"/>
    <w:multiLevelType w:val="hybridMultilevel"/>
    <w:tmpl w:val="F0C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BD6273"/>
    <w:multiLevelType w:val="hybridMultilevel"/>
    <w:tmpl w:val="D04EE3FE"/>
    <w:lvl w:ilvl="0" w:tplc="D5E6949C">
      <w:numFmt w:val="bullet"/>
      <w:lvlText w:val="-"/>
      <w:lvlJc w:val="left"/>
      <w:pPr>
        <w:ind w:left="1080" w:hanging="360"/>
      </w:pPr>
      <w:rPr>
        <w:rFonts w:hint="default" w:ascii="Calibri" w:hAnsi="Calibri" w:eastAsia="Andale Sans UI" w:cs="Calibr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C38540E"/>
    <w:multiLevelType w:val="hybridMultilevel"/>
    <w:tmpl w:val="C46A94EC"/>
    <w:lvl w:ilvl="0" w:tplc="040C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5" w15:restartNumberingAfterBreak="0">
    <w:nsid w:val="4E235687"/>
    <w:multiLevelType w:val="hybridMultilevel"/>
    <w:tmpl w:val="6BAE743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FF0785"/>
    <w:multiLevelType w:val="hybridMultilevel"/>
    <w:tmpl w:val="41D85A7C"/>
    <w:lvl w:ilvl="0" w:tplc="040C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7" w15:restartNumberingAfterBreak="0">
    <w:nsid w:val="60B36C1A"/>
    <w:multiLevelType w:val="hybridMultilevel"/>
    <w:tmpl w:val="BCE096B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AC1B1D"/>
    <w:multiLevelType w:val="hybridMultilevel"/>
    <w:tmpl w:val="DD0E14AA"/>
    <w:lvl w:ilvl="0" w:tplc="17D00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1724E6"/>
    <w:multiLevelType w:val="hybridMultilevel"/>
    <w:tmpl w:val="9184EA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F7BAF"/>
    <w:multiLevelType w:val="hybridMultilevel"/>
    <w:tmpl w:val="751655F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3737570">
    <w:abstractNumId w:val="10"/>
  </w:num>
  <w:num w:numId="2" w16cid:durableId="1309364893">
    <w:abstractNumId w:val="1"/>
  </w:num>
  <w:num w:numId="3" w16cid:durableId="464742435">
    <w:abstractNumId w:val="9"/>
  </w:num>
  <w:num w:numId="4" w16cid:durableId="444269653">
    <w:abstractNumId w:val="0"/>
  </w:num>
  <w:num w:numId="5" w16cid:durableId="266083866">
    <w:abstractNumId w:val="7"/>
  </w:num>
  <w:num w:numId="6" w16cid:durableId="1992713234">
    <w:abstractNumId w:val="8"/>
  </w:num>
  <w:num w:numId="7" w16cid:durableId="1867055494">
    <w:abstractNumId w:val="4"/>
  </w:num>
  <w:num w:numId="8" w16cid:durableId="389499782">
    <w:abstractNumId w:val="6"/>
  </w:num>
  <w:num w:numId="9" w16cid:durableId="583151914">
    <w:abstractNumId w:val="5"/>
  </w:num>
  <w:num w:numId="10" w16cid:durableId="910235876">
    <w:abstractNumId w:val="2"/>
  </w:num>
  <w:num w:numId="11" w16cid:durableId="75289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D"/>
    <w:rsid w:val="000F0341"/>
    <w:rsid w:val="001565B4"/>
    <w:rsid w:val="001615D3"/>
    <w:rsid w:val="0016325B"/>
    <w:rsid w:val="001C4F93"/>
    <w:rsid w:val="001E5A66"/>
    <w:rsid w:val="00234871"/>
    <w:rsid w:val="00267FD8"/>
    <w:rsid w:val="00295BF1"/>
    <w:rsid w:val="00371270"/>
    <w:rsid w:val="00403509"/>
    <w:rsid w:val="004A4BCD"/>
    <w:rsid w:val="004F6F61"/>
    <w:rsid w:val="00584364"/>
    <w:rsid w:val="00586309"/>
    <w:rsid w:val="005E52C3"/>
    <w:rsid w:val="005E7592"/>
    <w:rsid w:val="00711DF0"/>
    <w:rsid w:val="00735717"/>
    <w:rsid w:val="007E7614"/>
    <w:rsid w:val="008824E3"/>
    <w:rsid w:val="0091555A"/>
    <w:rsid w:val="0097075D"/>
    <w:rsid w:val="00995503"/>
    <w:rsid w:val="00A24218"/>
    <w:rsid w:val="00A5114F"/>
    <w:rsid w:val="00A524A6"/>
    <w:rsid w:val="00AB1052"/>
    <w:rsid w:val="00AB71CC"/>
    <w:rsid w:val="00B0550A"/>
    <w:rsid w:val="00C52443"/>
    <w:rsid w:val="00CA4B4A"/>
    <w:rsid w:val="00CA615A"/>
    <w:rsid w:val="00D03BDA"/>
    <w:rsid w:val="00D40B99"/>
    <w:rsid w:val="00D53291"/>
    <w:rsid w:val="00DB301D"/>
    <w:rsid w:val="00E1188E"/>
    <w:rsid w:val="00E53F5D"/>
    <w:rsid w:val="00EA4D8F"/>
    <w:rsid w:val="00FC2DAD"/>
    <w:rsid w:val="03F1E1E6"/>
    <w:rsid w:val="69906308"/>
    <w:rsid w:val="6B71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C0B80"/>
  <w15:chartTrackingRefBased/>
  <w15:docId w15:val="{2CF5D43D-A18D-41C8-80F6-6932077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5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bidi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tandard" w:customStyle="1">
    <w:name w:val="Standard"/>
    <w:rsid w:val="004F6F61"/>
    <w:pPr>
      <w:widowControl w:val="0"/>
      <w:suppressAutoHyphens/>
      <w:autoSpaceDN w:val="0"/>
      <w:spacing w:after="0" w:line="240" w:lineRule="auto"/>
      <w:textAlignment w:val="baseline"/>
    </w:pPr>
    <w:rPr>
      <w:rFonts w:ascii="Georgia" w:hAnsi="Georgia" w:eastAsia="Andale Sans UI" w:cs="Tahoma"/>
      <w:kern w:val="3"/>
      <w:sz w:val="20"/>
      <w:szCs w:val="24"/>
      <w:lang w:val="en-US" w:bidi="en-US"/>
    </w:rPr>
  </w:style>
  <w:style w:type="paragraph" w:styleId="Heading" w:customStyle="1">
    <w:name w:val="Heading"/>
    <w:basedOn w:val="Standard"/>
    <w:next w:val="Textbody"/>
    <w:rsid w:val="004F6F61"/>
    <w:pPr>
      <w:keepNext/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styleId="Textbody" w:customStyle="1">
    <w:name w:val="Text body"/>
    <w:basedOn w:val="Standard"/>
    <w:rsid w:val="004F6F61"/>
    <w:pPr>
      <w:spacing w:after="120"/>
    </w:pPr>
  </w:style>
  <w:style w:type="paragraph" w:styleId="Titre11" w:customStyle="1">
    <w:name w:val="Titre 11"/>
    <w:basedOn w:val="Heading"/>
    <w:next w:val="Textbody"/>
    <w:rsid w:val="004F6F6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styleId="Pieddepage1" w:customStyle="1">
    <w:name w:val="Pied de page1"/>
    <w:basedOn w:val="Standard"/>
    <w:rsid w:val="004F6F61"/>
    <w:pPr>
      <w:suppressLineNumbers/>
      <w:tabs>
        <w:tab w:val="center" w:pos="4819"/>
        <w:tab w:val="right" w:pos="9638"/>
      </w:tabs>
    </w:pPr>
  </w:style>
  <w:style w:type="paragraph" w:styleId="TableContents" w:customStyle="1">
    <w:name w:val="Table Contents"/>
    <w:basedOn w:val="Standard"/>
    <w:rsid w:val="004F6F61"/>
    <w:pPr>
      <w:suppressLineNumbers/>
    </w:pPr>
  </w:style>
  <w:style w:type="table" w:styleId="Grilledutableau">
    <w:name w:val="Table Grid"/>
    <w:basedOn w:val="TableauNormal"/>
    <w:uiPriority w:val="39"/>
    <w:rsid w:val="00161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A4B4A"/>
    <w:rPr>
      <w:rFonts w:ascii="Times New Roman" w:hAnsi="Times New Roman" w:eastAsia="Andale Sans UI" w:cs="Tahoma"/>
      <w:kern w:val="3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A4B4A"/>
    <w:rPr>
      <w:rFonts w:ascii="Times New Roman" w:hAnsi="Times New Roman" w:eastAsia="Andale Sans UI" w:cs="Tahoma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15A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A615A"/>
    <w:rPr>
      <w:rFonts w:ascii="Segoe UI" w:hAnsi="Segoe UI" w:eastAsia="Andale Sans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AM\DIRAM-COMMUN\8_CHANTIERS%20TRANSVERSAUX\D&#233;mat&#233;rialisation\D&#233;mat&#233;rialisation%20des%20d&#233;p&#244;ts%20en%20ligne\TELESERVICE%20EGALITE\dossier%202020\a%20METTRE%20EN%20LIGNE\MODELE\EGALITE%20-%20Dossier%20technique.dotx" TargetMode="External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714E-AA19-4ED6-B7C1-CC573614A0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EGALITE - Dossier technique</ap:Template>
  <ap:Application>Microsoft Word for the web</ap:Application>
  <ap:DocSecurity>0</ap:DocSecurity>
  <ap:ScaleCrop>false</ap:ScaleCrop>
  <ap:Company>REGION BRETAGNE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NATHALIE BILLON</dc:creator>
  <keywords/>
  <dc:description/>
  <lastModifiedBy>LENAIC BRIERO</lastModifiedBy>
  <revision>3</revision>
  <lastPrinted>2020-08-21T09:19:00.0000000Z</lastPrinted>
  <dcterms:created xsi:type="dcterms:W3CDTF">2025-07-21T09:30:00.0000000Z</dcterms:created>
  <dcterms:modified xsi:type="dcterms:W3CDTF">2025-07-21T09:38:21.3429911Z</dcterms:modified>
</coreProperties>
</file>