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A003" w14:textId="6DD9A8DA" w:rsidR="00185EF9" w:rsidRDefault="0005185B" w:rsidP="002D26EB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119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55F07E04" wp14:editId="061F5505">
            <wp:simplePos x="0" y="0"/>
            <wp:positionH relativeFrom="margin">
              <wp:align>left</wp:align>
            </wp:positionH>
            <wp:positionV relativeFrom="paragraph">
              <wp:posOffset>-224790</wp:posOffset>
            </wp:positionV>
            <wp:extent cx="6676668" cy="10179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68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FAE87" w14:textId="0A474A49" w:rsidR="002D26EB" w:rsidRDefault="002D26EB" w:rsidP="002D26EB">
      <w:pPr>
        <w:pStyle w:val="Textbody"/>
        <w:rPr>
          <w:lang w:val="fr-FR"/>
        </w:rPr>
      </w:pPr>
    </w:p>
    <w:p w14:paraId="6BF992CE" w14:textId="77777777" w:rsidR="002D26EB" w:rsidRPr="002D26EB" w:rsidRDefault="002D26EB" w:rsidP="002D26EB">
      <w:pPr>
        <w:pStyle w:val="Textbody"/>
        <w:rPr>
          <w:lang w:val="fr-FR"/>
        </w:rPr>
      </w:pPr>
    </w:p>
    <w:p w14:paraId="1C6ECE6C" w14:textId="64EC1ABF" w:rsidR="00A0179E" w:rsidRDefault="00A0179E" w:rsidP="00A0179E">
      <w:pPr>
        <w:pStyle w:val="Textbody"/>
        <w:rPr>
          <w:lang w:val="fr-FR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477B" w:rsidRPr="00677D40" w14:paraId="6FF6DE23" w14:textId="77777777" w:rsidTr="00EB477B">
        <w:tc>
          <w:tcPr>
            <w:tcW w:w="102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17BC" w14:textId="77777777" w:rsidR="00EB477B" w:rsidRDefault="00993423">
            <w:pPr>
              <w:pStyle w:val="Standard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LETTRE DE DEMANDE DE SUBVENTION ET </w:t>
            </w:r>
            <w:r w:rsidR="00E601C9">
              <w:rPr>
                <w:b/>
                <w:bCs/>
                <w:sz w:val="22"/>
                <w:szCs w:val="22"/>
                <w:lang w:val="fr-FR"/>
              </w:rPr>
              <w:t>A</w:t>
            </w:r>
            <w:r w:rsidR="00414530">
              <w:rPr>
                <w:b/>
                <w:bCs/>
                <w:sz w:val="22"/>
                <w:szCs w:val="22"/>
                <w:lang w:val="fr-FR"/>
              </w:rPr>
              <w:t>TTESTATION SUR L’HONNEUR</w:t>
            </w:r>
          </w:p>
          <w:p w14:paraId="5CDEF200" w14:textId="77777777" w:rsidR="007125B9" w:rsidRPr="00B9075F" w:rsidRDefault="007125B9" w:rsidP="00614B8A">
            <w:pPr>
              <w:pStyle w:val="Textbody"/>
              <w:ind w:left="34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EB477B" w:rsidRPr="00677D40" w14:paraId="346A79F1" w14:textId="77777777" w:rsidTr="00E53FA0">
        <w:tc>
          <w:tcPr>
            <w:tcW w:w="1020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D362" w14:textId="59157FB4" w:rsidR="00414530" w:rsidRPr="00414530" w:rsidRDefault="000578D7" w:rsidP="00E53FA0">
            <w:pPr>
              <w:pStyle w:val="Standard"/>
              <w:tabs>
                <w:tab w:val="left" w:pos="2820"/>
              </w:tabs>
              <w:spacing w:after="120"/>
              <w:jc w:val="both"/>
              <w:rPr>
                <w:rFonts w:cs="Arial"/>
                <w:b/>
                <w:szCs w:val="20"/>
                <w:lang w:val="fr-FR"/>
              </w:rPr>
            </w:pPr>
            <w:r>
              <w:rPr>
                <w:rFonts w:cs="Arial"/>
                <w:b/>
                <w:szCs w:val="20"/>
                <w:lang w:val="fr-FR"/>
              </w:rPr>
              <w:t xml:space="preserve">Je </w:t>
            </w:r>
            <w:proofErr w:type="spellStart"/>
            <w:r>
              <w:rPr>
                <w:rFonts w:cs="Arial"/>
                <w:b/>
                <w:szCs w:val="20"/>
                <w:lang w:val="fr-FR"/>
              </w:rPr>
              <w:t>soussigné</w:t>
            </w:r>
            <w:r w:rsidR="00434317">
              <w:rPr>
                <w:rFonts w:cs="Arial"/>
                <w:b/>
                <w:szCs w:val="20"/>
                <w:lang w:val="fr-FR"/>
              </w:rPr>
              <w:t>·</w:t>
            </w:r>
            <w:r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>,</w:t>
            </w:r>
            <w:r w:rsidR="00E53FA0">
              <w:rPr>
                <w:rFonts w:cs="Arial"/>
                <w:b/>
                <w:szCs w:val="20"/>
                <w:lang w:val="fr-FR"/>
              </w:rPr>
              <w:t xml:space="preserve">                                    </w:t>
            </w:r>
          </w:p>
          <w:p w14:paraId="701E3B61" w14:textId="28D1031E" w:rsidR="00E601C9" w:rsidRPr="00414530" w:rsidRDefault="00434317" w:rsidP="001F28D7">
            <w:pPr>
              <w:pStyle w:val="Standard"/>
              <w:spacing w:after="120"/>
              <w:jc w:val="both"/>
              <w:rPr>
                <w:rFonts w:cs="Arial"/>
                <w:b/>
                <w:szCs w:val="20"/>
                <w:lang w:val="fr-FR"/>
              </w:rPr>
            </w:pPr>
            <w:proofErr w:type="spellStart"/>
            <w:r>
              <w:rPr>
                <w:rFonts w:cs="Arial"/>
                <w:b/>
                <w:szCs w:val="20"/>
                <w:lang w:val="fr-FR"/>
              </w:rPr>
              <w:t>Représentan·</w:t>
            </w:r>
            <w:r w:rsidR="000578D7"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 xml:space="preserve"> </w:t>
            </w:r>
            <w:proofErr w:type="spellStart"/>
            <w:r w:rsidR="00E601C9" w:rsidRPr="00414530">
              <w:rPr>
                <w:rFonts w:cs="Arial"/>
                <w:b/>
                <w:szCs w:val="20"/>
                <w:lang w:val="fr-FR"/>
              </w:rPr>
              <w:t>légal</w:t>
            </w:r>
            <w:r>
              <w:rPr>
                <w:rFonts w:cs="Arial"/>
                <w:b/>
                <w:szCs w:val="20"/>
                <w:lang w:val="fr-FR"/>
              </w:rPr>
              <w:t>·</w:t>
            </w:r>
            <w:r w:rsidR="000578D7">
              <w:rPr>
                <w:rFonts w:cs="Arial"/>
                <w:b/>
                <w:szCs w:val="20"/>
                <w:lang w:val="fr-FR"/>
              </w:rPr>
              <w:t>e</w:t>
            </w:r>
            <w:proofErr w:type="spellEnd"/>
            <w:r w:rsidR="00E601C9" w:rsidRPr="00414530">
              <w:rPr>
                <w:rFonts w:cs="Arial"/>
                <w:b/>
                <w:szCs w:val="20"/>
                <w:lang w:val="fr-FR"/>
              </w:rPr>
              <w:t xml:space="preserve"> du porteur de projet</w:t>
            </w:r>
            <w:r w:rsidR="00677D40">
              <w:rPr>
                <w:rFonts w:cs="Arial"/>
                <w:b/>
                <w:szCs w:val="20"/>
                <w:lang w:val="fr-FR"/>
              </w:rPr>
              <w:t xml:space="preserve"> </w:t>
            </w:r>
          </w:p>
          <w:p w14:paraId="52D8DDEA" w14:textId="77777777" w:rsidR="00E601C9" w:rsidRDefault="00E601C9" w:rsidP="001F28D7">
            <w:pPr>
              <w:pStyle w:val="Standard"/>
              <w:spacing w:after="120"/>
              <w:jc w:val="both"/>
              <w:rPr>
                <w:rFonts w:cs="Arial"/>
                <w:szCs w:val="20"/>
                <w:lang w:val="fr-FR"/>
              </w:rPr>
            </w:pPr>
          </w:p>
          <w:p w14:paraId="64C64694" w14:textId="75A9C403" w:rsidR="001F28D7" w:rsidRDefault="001F28D7" w:rsidP="001F28D7">
            <w:pPr>
              <w:pStyle w:val="Standard"/>
              <w:spacing w:after="120"/>
              <w:jc w:val="both"/>
              <w:rPr>
                <w:rFonts w:cs="Arial"/>
                <w:szCs w:val="20"/>
                <w:lang w:val="fr-FR"/>
              </w:rPr>
            </w:pPr>
            <w:proofErr w:type="gramStart"/>
            <w:r w:rsidRPr="001F28D7">
              <w:rPr>
                <w:rFonts w:cs="Arial"/>
                <w:szCs w:val="20"/>
                <w:lang w:val="fr-FR"/>
              </w:rPr>
              <w:t>ayant</w:t>
            </w:r>
            <w:proofErr w:type="gramEnd"/>
            <w:r w:rsidRPr="001F28D7">
              <w:rPr>
                <w:rFonts w:cs="Arial"/>
                <w:szCs w:val="20"/>
                <w:lang w:val="fr-FR"/>
              </w:rPr>
              <w:t xml:space="preserve"> qualité pour l'engager juridiquement, sollicite une subvention d'un montant de </w:t>
            </w:r>
            <w:r w:rsidR="00003123">
              <w:rPr>
                <w:rFonts w:cs="Arial"/>
                <w:szCs w:val="20"/>
                <w:lang w:val="fr-FR"/>
              </w:rPr>
              <w:t xml:space="preserve">    </w:t>
            </w:r>
            <w:r w:rsidR="00E53FA0">
              <w:rPr>
                <w:rFonts w:cs="Arial"/>
                <w:szCs w:val="20"/>
                <w:lang w:val="fr-FR"/>
              </w:rPr>
              <w:t xml:space="preserve">         </w:t>
            </w:r>
            <w:r w:rsidRPr="001F28D7">
              <w:rPr>
                <w:rFonts w:cs="Arial"/>
                <w:szCs w:val="20"/>
                <w:lang w:val="fr-FR"/>
              </w:rPr>
              <w:t xml:space="preserve">€ </w:t>
            </w:r>
            <w:r w:rsidR="00A92CBB">
              <w:rPr>
                <w:rFonts w:cs="Arial"/>
                <w:szCs w:val="20"/>
                <w:lang w:val="fr-FR"/>
              </w:rPr>
              <w:t xml:space="preserve"> </w:t>
            </w:r>
            <w:r w:rsidR="002219E5">
              <w:rPr>
                <w:rFonts w:cs="Arial"/>
                <w:szCs w:val="20"/>
                <w:lang w:val="fr-FR"/>
              </w:rPr>
              <w:t>pour</w:t>
            </w:r>
            <w:r w:rsidRPr="001F28D7">
              <w:rPr>
                <w:rFonts w:cs="Arial"/>
                <w:szCs w:val="20"/>
                <w:lang w:val="fr-FR"/>
              </w:rPr>
              <w:t xml:space="preserve"> le présent dossier de demande de subvention.</w:t>
            </w:r>
          </w:p>
          <w:p w14:paraId="258E7D2D" w14:textId="77777777" w:rsidR="001F28D7" w:rsidRPr="001F28D7" w:rsidRDefault="001F28D7" w:rsidP="001F28D7">
            <w:pPr>
              <w:pStyle w:val="Standard"/>
              <w:spacing w:after="120"/>
              <w:jc w:val="both"/>
              <w:rPr>
                <w:rFonts w:cs="Arial"/>
                <w:szCs w:val="20"/>
                <w:lang w:val="fr-FR"/>
              </w:rPr>
            </w:pPr>
          </w:p>
          <w:p w14:paraId="6664DFEB" w14:textId="151B68D3" w:rsidR="00EB477B" w:rsidRPr="00677D40" w:rsidRDefault="00321B72">
            <w:pPr>
              <w:pStyle w:val="Standard"/>
              <w:spacing w:after="120" w:line="283" w:lineRule="atLeast"/>
              <w:jc w:val="both"/>
              <w:rPr>
                <w:rFonts w:cs="Arial"/>
                <w:szCs w:val="20"/>
                <w:lang w:val="fr-FR"/>
              </w:rPr>
            </w:pPr>
            <w:r w:rsidRPr="00677D40">
              <w:rPr>
                <w:rFonts w:cs="Arial"/>
                <w:szCs w:val="20"/>
                <w:lang w:val="fr-FR"/>
              </w:rPr>
              <w:t>J’atteste sur l’honneur :</w:t>
            </w:r>
          </w:p>
          <w:p w14:paraId="5DB3441B" w14:textId="1EC80F5C" w:rsidR="00EB477B" w:rsidRPr="001F28D7" w:rsidRDefault="00677D40" w:rsidP="002D26EB">
            <w:pPr>
              <w:pStyle w:val="Standard"/>
              <w:spacing w:after="119" w:line="283" w:lineRule="atLeast"/>
              <w:ind w:left="664"/>
              <w:jc w:val="both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9"/>
            <w:r w:rsidRPr="00677D40"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E53FA0">
              <w:rPr>
                <w:rFonts w:cs="Arial"/>
                <w:szCs w:val="20"/>
              </w:rPr>
            </w:r>
            <w:r w:rsidR="00E53FA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0"/>
            <w:r w:rsidR="002D26EB" w:rsidRPr="00677D40">
              <w:rPr>
                <w:rFonts w:cs="Arial"/>
                <w:szCs w:val="20"/>
                <w:lang w:val="fr-FR"/>
              </w:rPr>
              <w:t xml:space="preserve"> </w:t>
            </w:r>
            <w:proofErr w:type="gramStart"/>
            <w:r w:rsidR="00321B72" w:rsidRPr="001F28D7">
              <w:rPr>
                <w:rFonts w:cs="Arial"/>
                <w:szCs w:val="20"/>
                <w:lang w:val="fr-FR"/>
              </w:rPr>
              <w:t>la</w:t>
            </w:r>
            <w:proofErr w:type="gramEnd"/>
            <w:r w:rsidR="00321B72" w:rsidRPr="001F28D7">
              <w:rPr>
                <w:rFonts w:cs="Arial"/>
                <w:szCs w:val="20"/>
                <w:lang w:val="fr-FR"/>
              </w:rPr>
              <w:t xml:space="preserve"> régularité de la situation fiscale, sociale et, le cas échéant, environnementale de l’organisme que je représente,</w:t>
            </w:r>
          </w:p>
          <w:p w14:paraId="4148A782" w14:textId="7A3DA700" w:rsidR="00EB477B" w:rsidRPr="00B9075F" w:rsidRDefault="00677D40" w:rsidP="002D26EB">
            <w:pPr>
              <w:pStyle w:val="Standard"/>
              <w:spacing w:after="120" w:line="283" w:lineRule="atLeast"/>
              <w:ind w:left="664"/>
              <w:jc w:val="both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7D40"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E53FA0">
              <w:rPr>
                <w:rFonts w:cs="Arial"/>
                <w:szCs w:val="20"/>
              </w:rPr>
            </w:r>
            <w:r w:rsidR="00E53FA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2D26EB" w:rsidRPr="00677D40">
              <w:rPr>
                <w:rFonts w:cs="Arial"/>
                <w:szCs w:val="20"/>
                <w:lang w:val="fr-FR"/>
              </w:rPr>
              <w:t xml:space="preserve"> </w:t>
            </w:r>
            <w:proofErr w:type="gramStart"/>
            <w:r w:rsidR="00321B72" w:rsidRPr="00B9075F">
              <w:rPr>
                <w:rFonts w:cs="Arial"/>
                <w:szCs w:val="20"/>
                <w:lang w:val="fr-FR"/>
              </w:rPr>
              <w:t>l'exactitude</w:t>
            </w:r>
            <w:proofErr w:type="gramEnd"/>
            <w:r w:rsidR="00321B72" w:rsidRPr="00B9075F">
              <w:rPr>
                <w:rFonts w:cs="Arial"/>
                <w:szCs w:val="20"/>
                <w:lang w:val="fr-FR"/>
              </w:rPr>
              <w:t xml:space="preserve"> des renseignements indiqués dans le présent dossier,</w:t>
            </w:r>
          </w:p>
          <w:p w14:paraId="1B4F0F0E" w14:textId="6D0998F8" w:rsidR="00EB477B" w:rsidRPr="00B9075F" w:rsidRDefault="00677D40" w:rsidP="002D26EB">
            <w:pPr>
              <w:pStyle w:val="Standard"/>
              <w:spacing w:after="120" w:line="283" w:lineRule="atLeast"/>
              <w:ind w:left="664"/>
              <w:jc w:val="both"/>
              <w:rPr>
                <w:rFonts w:cs="Arial"/>
                <w:szCs w:val="20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7D40"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E53FA0">
              <w:rPr>
                <w:rFonts w:cs="Arial"/>
                <w:szCs w:val="20"/>
              </w:rPr>
            </w:r>
            <w:r w:rsidR="00E53FA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2D26EB" w:rsidRPr="00677D40">
              <w:rPr>
                <w:rFonts w:cs="Arial"/>
                <w:szCs w:val="20"/>
                <w:lang w:val="fr-FR"/>
              </w:rPr>
              <w:t xml:space="preserve"> </w:t>
            </w:r>
            <w:proofErr w:type="gramStart"/>
            <w:r w:rsidR="00BA3CE3">
              <w:rPr>
                <w:rFonts w:cs="Arial"/>
                <w:szCs w:val="20"/>
                <w:lang w:val="fr-FR"/>
              </w:rPr>
              <w:t>l'absence</w:t>
            </w:r>
            <w:proofErr w:type="gramEnd"/>
            <w:r w:rsidR="00BA3CE3">
              <w:rPr>
                <w:rFonts w:cs="Arial"/>
                <w:szCs w:val="20"/>
                <w:lang w:val="fr-FR"/>
              </w:rPr>
              <w:t xml:space="preserve"> de conflit</w:t>
            </w:r>
            <w:r w:rsidR="00321B72" w:rsidRPr="00B9075F">
              <w:rPr>
                <w:rFonts w:cs="Arial"/>
                <w:szCs w:val="20"/>
                <w:lang w:val="fr-FR"/>
              </w:rPr>
              <w:t xml:space="preserve"> d'intérêt</w:t>
            </w:r>
            <w:r w:rsidR="00BA3CE3">
              <w:rPr>
                <w:rFonts w:cs="Arial"/>
                <w:szCs w:val="20"/>
                <w:lang w:val="fr-FR"/>
              </w:rPr>
              <w:t>s</w:t>
            </w:r>
            <w:r w:rsidR="00321B72" w:rsidRPr="00B9075F">
              <w:rPr>
                <w:rFonts w:cs="Arial"/>
                <w:szCs w:val="20"/>
                <w:lang w:val="fr-FR"/>
              </w:rPr>
              <w:t xml:space="preserve"> avec mes financeurs et mes prestataires,</w:t>
            </w:r>
          </w:p>
          <w:p w14:paraId="430143FC" w14:textId="765BE270" w:rsidR="00EB477B" w:rsidRPr="001F28D7" w:rsidRDefault="00677D40" w:rsidP="002D26EB">
            <w:pPr>
              <w:pStyle w:val="Standard"/>
              <w:spacing w:after="120" w:line="283" w:lineRule="atLeast"/>
              <w:ind w:left="664"/>
              <w:jc w:val="both"/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77D40">
              <w:rPr>
                <w:rFonts w:cs="Arial"/>
                <w:szCs w:val="20"/>
                <w:lang w:val="fr-FR"/>
              </w:rPr>
              <w:instrText xml:space="preserve"> FORMCHECKBOX </w:instrText>
            </w:r>
            <w:r w:rsidR="00E53FA0">
              <w:rPr>
                <w:rFonts w:cs="Arial"/>
                <w:szCs w:val="20"/>
              </w:rPr>
            </w:r>
            <w:r w:rsidR="00E53FA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2D26EB" w:rsidRPr="00677D40">
              <w:rPr>
                <w:rFonts w:cs="Arial"/>
                <w:szCs w:val="20"/>
                <w:lang w:val="fr-FR"/>
              </w:rPr>
              <w:t xml:space="preserve"> </w:t>
            </w:r>
            <w:r w:rsidR="00321B72" w:rsidRPr="001F28D7"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  <w:t>ne pas faire l'objet d'une procédure collective (redressement, liquidation...) liée à des difficultés économiques, et ne pas être considéré comme une entreprise en difficulté au regard de la réglementation des aides d’État</w:t>
            </w:r>
            <w:r w:rsidR="00321B72" w:rsidRPr="001F28D7">
              <w:rPr>
                <w:rStyle w:val="Appelnotedebasdep"/>
                <w:rFonts w:eastAsia="Times New Roman" w:cs="Arial"/>
                <w:color w:val="000000"/>
                <w:szCs w:val="20"/>
                <w:lang w:val="fr-FR" w:eastAsia="zh-CN" w:bidi="ar-SA"/>
              </w:rPr>
              <w:footnoteReference w:id="1"/>
            </w:r>
            <w:r w:rsidR="00321B72" w:rsidRPr="001F28D7">
              <w:rPr>
                <w:rFonts w:eastAsia="Times New Roman" w:cs="Arial"/>
                <w:color w:val="000000"/>
                <w:szCs w:val="20"/>
                <w:lang w:val="fr-FR" w:eastAsia="zh-CN" w:bidi="ar-SA"/>
              </w:rPr>
              <w:t>.</w:t>
            </w:r>
          </w:p>
          <w:p w14:paraId="2299E15B" w14:textId="77777777" w:rsidR="00EB477B" w:rsidRDefault="00EB477B">
            <w:pPr>
              <w:pStyle w:val="Standard"/>
              <w:spacing w:line="283" w:lineRule="atLeast"/>
              <w:jc w:val="both"/>
              <w:rPr>
                <w:rFonts w:eastAsia="Times New Roman" w:cs="Arial"/>
                <w:i/>
                <w:szCs w:val="20"/>
                <w:lang w:val="fr-FR" w:eastAsia="zh-CN" w:bidi="ar-SA"/>
              </w:rPr>
            </w:pPr>
          </w:p>
          <w:p w14:paraId="04672C7D" w14:textId="529FCA44" w:rsidR="00EB477B" w:rsidRDefault="00677D40">
            <w:pPr>
              <w:pStyle w:val="Standard"/>
              <w:spacing w:after="120" w:line="283" w:lineRule="atLeast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0"/>
            <w:r>
              <w:rPr>
                <w:rFonts w:eastAsia="Times New Roman" w:cs="Arial"/>
                <w:szCs w:val="20"/>
                <w:lang w:val="fr-FR" w:eastAsia="zh-CN" w:bidi="ar-SA"/>
              </w:rPr>
              <w:instrText xml:space="preserve"> FORMCHECKBOX </w:instrText>
            </w:r>
            <w:r w:rsidR="00E53FA0">
              <w:rPr>
                <w:rFonts w:eastAsia="Times New Roman" w:cs="Arial"/>
                <w:szCs w:val="20"/>
                <w:lang w:val="fr-FR" w:eastAsia="zh-CN" w:bidi="ar-SA"/>
              </w:rPr>
            </w:r>
            <w:r w:rsidR="00E53FA0">
              <w:rPr>
                <w:rFonts w:eastAsia="Times New Roman" w:cs="Arial"/>
                <w:szCs w:val="20"/>
                <w:lang w:val="fr-FR" w:eastAsia="zh-CN" w:bidi="ar-SA"/>
              </w:rPr>
              <w:fldChar w:fldCharType="separate"/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fldChar w:fldCharType="end"/>
            </w:r>
            <w:bookmarkEnd w:id="1"/>
            <w:r w:rsidR="00B9075F">
              <w:rPr>
                <w:rFonts w:eastAsia="Times New Roman" w:cs="Arial"/>
                <w:szCs w:val="20"/>
                <w:lang w:val="fr-FR" w:eastAsia="zh-CN" w:bidi="ar-SA"/>
              </w:rPr>
              <w:t xml:space="preserve"> </w:t>
            </w:r>
            <w:r w:rsidR="00321B72">
              <w:rPr>
                <w:rFonts w:eastAsia="Times New Roman" w:cs="Arial"/>
                <w:szCs w:val="20"/>
                <w:lang w:val="fr-FR" w:eastAsia="zh-CN" w:bidi="ar-SA"/>
              </w:rPr>
              <w:t>Je m'engage à :</w:t>
            </w:r>
          </w:p>
          <w:p w14:paraId="05227561" w14:textId="28DC682A" w:rsidR="00EB477B" w:rsidRDefault="00321B72" w:rsidP="00B9075F">
            <w:pPr>
              <w:pStyle w:val="Standard"/>
              <w:numPr>
                <w:ilvl w:val="0"/>
                <w:numId w:val="21"/>
              </w:numPr>
              <w:spacing w:after="120" w:line="283" w:lineRule="atLeast"/>
              <w:ind w:left="664" w:hanging="142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proofErr w:type="gramStart"/>
            <w:r>
              <w:rPr>
                <w:rFonts w:eastAsia="Times New Roman" w:cs="Arial"/>
                <w:szCs w:val="20"/>
                <w:lang w:val="fr-FR" w:eastAsia="zh-CN" w:bidi="ar-SA"/>
              </w:rPr>
              <w:t>fournir</w:t>
            </w:r>
            <w:proofErr w:type="gramEnd"/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toute pi</w:t>
            </w:r>
            <w:r w:rsidR="002D26EB">
              <w:rPr>
                <w:rFonts w:eastAsia="Times New Roman" w:cs="Arial"/>
                <w:szCs w:val="20"/>
                <w:lang w:val="fr-FR" w:eastAsia="zh-CN" w:bidi="ar-SA"/>
              </w:rPr>
              <w:t xml:space="preserve">èce jugée utile pour instruire </w:t>
            </w:r>
            <w:r w:rsidR="002219E5">
              <w:rPr>
                <w:rFonts w:eastAsia="Times New Roman" w:cs="Arial"/>
                <w:szCs w:val="20"/>
                <w:lang w:val="fr-FR" w:eastAsia="zh-CN" w:bidi="ar-SA"/>
              </w:rPr>
              <w:t>et suivre la réalisation de votre demande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,</w:t>
            </w:r>
          </w:p>
          <w:p w14:paraId="15FDC609" w14:textId="4993AF08" w:rsidR="00EB477B" w:rsidRDefault="00321B72" w:rsidP="00B9075F">
            <w:pPr>
              <w:pStyle w:val="Standard"/>
              <w:numPr>
                <w:ilvl w:val="0"/>
                <w:numId w:val="21"/>
              </w:numPr>
              <w:spacing w:after="120" w:line="283" w:lineRule="atLeast"/>
              <w:ind w:left="664" w:hanging="142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  <w:proofErr w:type="gramStart"/>
            <w:r>
              <w:rPr>
                <w:rFonts w:eastAsia="Times New Roman" w:cs="Arial"/>
                <w:szCs w:val="20"/>
                <w:lang w:val="fr-FR" w:eastAsia="zh-CN" w:bidi="ar-SA"/>
              </w:rPr>
              <w:t>informer</w:t>
            </w:r>
            <w:proofErr w:type="gramEnd"/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le service instructeur en cas de modification </w:t>
            </w:r>
            <w:r w:rsidR="002D26EB">
              <w:rPr>
                <w:rFonts w:eastAsia="Times New Roman" w:cs="Arial"/>
                <w:szCs w:val="20"/>
                <w:lang w:val="fr-FR" w:eastAsia="zh-CN" w:bidi="ar-SA"/>
              </w:rPr>
              <w:t>des informations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 xml:space="preserve"> (ex : période d'exécution, localisation de l'opération, plan de financement, indicateurs...), y compris changement de situation (fiscale, sociale</w:t>
            </w:r>
            <w:r w:rsidR="00B9075F">
              <w:rPr>
                <w:rFonts w:eastAsia="Times New Roman" w:cs="Arial"/>
                <w:szCs w:val="20"/>
                <w:lang w:val="fr-FR" w:eastAsia="zh-CN" w:bidi="ar-SA"/>
              </w:rPr>
              <w:t>…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)</w:t>
            </w:r>
            <w:r w:rsidR="00BA3CE3">
              <w:rPr>
                <w:rFonts w:eastAsia="Times New Roman" w:cs="Arial"/>
                <w:szCs w:val="20"/>
                <w:lang w:val="fr-FR" w:eastAsia="zh-CN" w:bidi="ar-SA"/>
              </w:rPr>
              <w:t xml:space="preserve"> etc</w:t>
            </w:r>
            <w:r>
              <w:rPr>
                <w:rFonts w:eastAsia="Times New Roman" w:cs="Arial"/>
                <w:szCs w:val="20"/>
                <w:lang w:val="fr-FR" w:eastAsia="zh-CN" w:bidi="ar-SA"/>
              </w:rPr>
              <w:t>.</w:t>
            </w:r>
          </w:p>
          <w:p w14:paraId="43A2F8CC" w14:textId="77777777" w:rsidR="006F1A26" w:rsidRDefault="006F1A26" w:rsidP="006F1A26">
            <w:pPr>
              <w:pStyle w:val="Standard"/>
              <w:spacing w:after="120" w:line="283" w:lineRule="atLeast"/>
              <w:ind w:left="664"/>
              <w:jc w:val="both"/>
              <w:rPr>
                <w:rFonts w:eastAsia="Times New Roman" w:cs="Arial"/>
                <w:szCs w:val="20"/>
                <w:lang w:val="fr-FR" w:eastAsia="zh-CN" w:bidi="ar-SA"/>
              </w:rPr>
            </w:pPr>
          </w:p>
          <w:p w14:paraId="5E2F866B" w14:textId="0257682F" w:rsidR="00EB477B" w:rsidRDefault="00321B72">
            <w:pPr>
              <w:pStyle w:val="Standard"/>
              <w:tabs>
                <w:tab w:val="left" w:pos="9420"/>
              </w:tabs>
              <w:spacing w:after="120"/>
              <w:ind w:left="1110"/>
              <w:rPr>
                <w:rFonts w:eastAsia="Times New Roman" w:cs="Arial"/>
                <w:sz w:val="22"/>
                <w:szCs w:val="22"/>
                <w:lang w:val="fr-FR" w:eastAsia="zh-CN" w:bidi="ar-SA"/>
              </w:rPr>
            </w:pP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 xml:space="preserve">A </w:t>
            </w:r>
            <w:r>
              <w:rPr>
                <w:rFonts w:eastAsia="Times New Roman" w:cs="Arial"/>
                <w:i/>
                <w:sz w:val="22"/>
                <w:szCs w:val="22"/>
                <w:lang w:val="fr-FR" w:eastAsia="zh-CN" w:bidi="ar-SA"/>
              </w:rPr>
              <w:t xml:space="preserve">                         </w:t>
            </w: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>Le</w:t>
            </w:r>
            <w:r w:rsidR="00677D40"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 xml:space="preserve"> </w:t>
            </w:r>
          </w:p>
          <w:p w14:paraId="6044AEAE" w14:textId="77777777" w:rsidR="00EB477B" w:rsidRDefault="00EB477B">
            <w:pPr>
              <w:pStyle w:val="Standard"/>
              <w:tabs>
                <w:tab w:val="left" w:pos="9420"/>
              </w:tabs>
              <w:spacing w:after="120"/>
              <w:ind w:left="1110"/>
              <w:rPr>
                <w:rFonts w:eastAsia="Times New Roman" w:cs="Arial"/>
                <w:sz w:val="22"/>
                <w:szCs w:val="22"/>
                <w:lang w:val="fr-FR" w:eastAsia="zh-CN" w:bidi="ar-SA"/>
              </w:rPr>
            </w:pPr>
          </w:p>
          <w:p w14:paraId="5E4FFE09" w14:textId="1D5D2DBE" w:rsidR="00001E2E" w:rsidRPr="00B912E8" w:rsidRDefault="00E53FA0" w:rsidP="00001E2E">
            <w:pPr>
              <w:pStyle w:val="Standard"/>
              <w:tabs>
                <w:tab w:val="left" w:pos="9420"/>
              </w:tabs>
              <w:spacing w:after="120"/>
              <w:ind w:left="1110"/>
              <w:rPr>
                <w:szCs w:val="20"/>
                <w:lang w:val="fr-FR"/>
              </w:rPr>
            </w:pPr>
            <w:r>
              <w:rPr>
                <w:rFonts w:eastAsia="Times New Roman" w:cs="Arial"/>
                <w:sz w:val="22"/>
                <w:szCs w:val="22"/>
                <w:lang w:val="fr-FR" w:eastAsia="zh-CN" w:bidi="ar-SA"/>
              </w:rPr>
              <w:t>NOM, Prénom, Fonction, Cachet, Signature</w:t>
            </w:r>
            <w:bookmarkStart w:id="2" w:name="_GoBack"/>
            <w:bookmarkEnd w:id="2"/>
          </w:p>
          <w:p w14:paraId="4CC46587" w14:textId="6683830F" w:rsidR="00614B8A" w:rsidRDefault="00614B8A">
            <w:pPr>
              <w:pStyle w:val="TableContents"/>
              <w:rPr>
                <w:sz w:val="22"/>
                <w:szCs w:val="22"/>
                <w:lang w:val="fr-FR"/>
              </w:rPr>
            </w:pPr>
          </w:p>
          <w:p w14:paraId="423C5EC3" w14:textId="210C3769" w:rsidR="000F39E6" w:rsidRDefault="000F39E6">
            <w:pPr>
              <w:pStyle w:val="TableContents"/>
              <w:rPr>
                <w:sz w:val="22"/>
                <w:szCs w:val="22"/>
                <w:lang w:val="fr-FR"/>
              </w:rPr>
            </w:pPr>
          </w:p>
          <w:p w14:paraId="7C46B0F0" w14:textId="6A30A4D7" w:rsidR="000F39E6" w:rsidRDefault="000F39E6">
            <w:pPr>
              <w:pStyle w:val="TableContents"/>
              <w:rPr>
                <w:sz w:val="22"/>
                <w:szCs w:val="22"/>
                <w:lang w:val="fr-FR"/>
              </w:rPr>
            </w:pPr>
          </w:p>
          <w:p w14:paraId="33468BB5" w14:textId="77777777" w:rsidR="001C1BDD" w:rsidRPr="00B912E8" w:rsidRDefault="001C1BDD">
            <w:pPr>
              <w:pStyle w:val="TableContents"/>
              <w:rPr>
                <w:sz w:val="22"/>
                <w:szCs w:val="22"/>
                <w:lang w:val="fr-FR"/>
              </w:rPr>
            </w:pPr>
          </w:p>
        </w:tc>
      </w:tr>
      <w:tr w:rsidR="00E53FA0" w:rsidRPr="00677D40" w14:paraId="0929FA46" w14:textId="77777777" w:rsidTr="00EB477B"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583E" w14:textId="77777777" w:rsidR="00E53FA0" w:rsidRDefault="00E53FA0" w:rsidP="001F28D7">
            <w:pPr>
              <w:pStyle w:val="Standard"/>
              <w:spacing w:after="120"/>
              <w:jc w:val="both"/>
              <w:rPr>
                <w:rFonts w:cs="Arial"/>
                <w:b/>
                <w:szCs w:val="20"/>
                <w:lang w:val="fr-FR"/>
              </w:rPr>
            </w:pPr>
          </w:p>
        </w:tc>
      </w:tr>
    </w:tbl>
    <w:p w14:paraId="0E9DC739" w14:textId="77777777" w:rsidR="00EB477B" w:rsidRPr="000F39E6" w:rsidRDefault="00EB477B" w:rsidP="000F39E6">
      <w:pPr>
        <w:rPr>
          <w:lang w:val="fr-FR"/>
        </w:rPr>
      </w:pPr>
    </w:p>
    <w:sectPr w:rsidR="00EB477B" w:rsidRPr="000F39E6" w:rsidSect="00EB477B">
      <w:pgSz w:w="11906" w:h="16838"/>
      <w:pgMar w:top="1134" w:right="850" w:bottom="1474" w:left="850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1847" w14:textId="77777777" w:rsidR="007F0D91" w:rsidRDefault="007F0D91" w:rsidP="00EB477B">
      <w:r>
        <w:separator/>
      </w:r>
    </w:p>
  </w:endnote>
  <w:endnote w:type="continuationSeparator" w:id="0">
    <w:p w14:paraId="7C5363FB" w14:textId="77777777" w:rsidR="007F0D91" w:rsidRDefault="007F0D91" w:rsidP="00E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Sans, Arial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CAD1" w14:textId="77777777" w:rsidR="007F0D91" w:rsidRDefault="007F0D91" w:rsidP="00EB477B">
      <w:r w:rsidRPr="00EB477B">
        <w:rPr>
          <w:color w:val="000000"/>
        </w:rPr>
        <w:separator/>
      </w:r>
    </w:p>
  </w:footnote>
  <w:footnote w:type="continuationSeparator" w:id="0">
    <w:p w14:paraId="26CA437C" w14:textId="77777777" w:rsidR="007F0D91" w:rsidRDefault="007F0D91" w:rsidP="00EB477B">
      <w:r>
        <w:continuationSeparator/>
      </w:r>
    </w:p>
  </w:footnote>
  <w:footnote w:id="1">
    <w:p w14:paraId="06463625" w14:textId="77777777" w:rsidR="00EB477B" w:rsidRPr="00B9075F" w:rsidRDefault="00321B72" w:rsidP="00B9075F">
      <w:pPr>
        <w:pStyle w:val="Footnote"/>
        <w:ind w:left="142" w:hanging="142"/>
        <w:rPr>
          <w:sz w:val="16"/>
          <w:szCs w:val="16"/>
          <w:lang w:val="fr-FR"/>
        </w:rPr>
      </w:pPr>
      <w:r w:rsidRPr="00EB477B">
        <w:rPr>
          <w:rStyle w:val="Appelnotedebasdep"/>
        </w:rPr>
        <w:footnoteRef/>
      </w:r>
      <w:r w:rsidR="00B9075F">
        <w:rPr>
          <w:sz w:val="16"/>
          <w:szCs w:val="16"/>
          <w:lang w:val="fr-FR"/>
        </w:rPr>
        <w:t xml:space="preserve"> </w:t>
      </w:r>
      <w:r w:rsidRPr="00B9075F">
        <w:rPr>
          <w:sz w:val="16"/>
          <w:szCs w:val="16"/>
          <w:lang w:val="fr-FR"/>
        </w:rPr>
        <w:t>Selon les lignes directrices concernant les aides d’État au sauvetage et à la restructuration d'entreprises en difficultés autres que les établissements financiers (2014/C 249/01) publiées au JOUE le 31 juillet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3.5pt;visibility:visible;mso-wrap-style:square" o:bullet="t">
        <v:imagedata r:id="rId1" o:title=""/>
      </v:shape>
    </w:pict>
  </w:numPicBullet>
  <w:abstractNum w:abstractNumId="0" w15:restartNumberingAfterBreak="0">
    <w:nsid w:val="03A87EE9"/>
    <w:multiLevelType w:val="multilevel"/>
    <w:tmpl w:val="29EA84DA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0BDD4657"/>
    <w:multiLevelType w:val="hybridMultilevel"/>
    <w:tmpl w:val="50564352"/>
    <w:lvl w:ilvl="0" w:tplc="3DC879F6">
      <w:start w:val="1"/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AC5"/>
    <w:multiLevelType w:val="multilevel"/>
    <w:tmpl w:val="1BB8C36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 w15:restartNumberingAfterBreak="0">
    <w:nsid w:val="19406654"/>
    <w:multiLevelType w:val="multilevel"/>
    <w:tmpl w:val="FC9CB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A684478"/>
    <w:multiLevelType w:val="multilevel"/>
    <w:tmpl w:val="D08C0C76"/>
    <w:styleLink w:val="List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23E53EF"/>
    <w:multiLevelType w:val="multilevel"/>
    <w:tmpl w:val="6F2093FC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6" w15:restartNumberingAfterBreak="0">
    <w:nsid w:val="24E50F6B"/>
    <w:multiLevelType w:val="multilevel"/>
    <w:tmpl w:val="735E7784"/>
    <w:styleLink w:val="Liste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 w15:restartNumberingAfterBreak="0">
    <w:nsid w:val="285C1555"/>
    <w:multiLevelType w:val="multilevel"/>
    <w:tmpl w:val="284439D2"/>
    <w:styleLink w:val="WW8Num2"/>
    <w:lvl w:ilvl="0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A280572"/>
    <w:multiLevelType w:val="multilevel"/>
    <w:tmpl w:val="0BE6FCC2"/>
    <w:styleLink w:val="WWNum2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2DDD381E"/>
    <w:multiLevelType w:val="multilevel"/>
    <w:tmpl w:val="24CC08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33156B43"/>
    <w:multiLevelType w:val="multilevel"/>
    <w:tmpl w:val="598E1252"/>
    <w:styleLink w:val="WWNum26"/>
    <w:lvl w:ilvl="0">
      <w:numFmt w:val="bullet"/>
      <w:lvlText w:val="-"/>
      <w:lvlJc w:val="left"/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6B83A39"/>
    <w:multiLevelType w:val="multilevel"/>
    <w:tmpl w:val="B46417C2"/>
    <w:styleLink w:val="Liste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 w15:restartNumberingAfterBreak="0">
    <w:nsid w:val="4ADB0766"/>
    <w:multiLevelType w:val="multilevel"/>
    <w:tmpl w:val="F5C087F6"/>
    <w:styleLink w:val="numrotationannexes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3" w15:restartNumberingAfterBreak="0">
    <w:nsid w:val="57534B91"/>
    <w:multiLevelType w:val="multilevel"/>
    <w:tmpl w:val="60A867A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4" w15:restartNumberingAfterBreak="0">
    <w:nsid w:val="58AF78B3"/>
    <w:multiLevelType w:val="multilevel"/>
    <w:tmpl w:val="9B5A73D2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8DA7372"/>
    <w:multiLevelType w:val="hybridMultilevel"/>
    <w:tmpl w:val="021C4060"/>
    <w:lvl w:ilvl="0" w:tplc="3DAC689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B55E1"/>
    <w:multiLevelType w:val="multilevel"/>
    <w:tmpl w:val="DF7E828C"/>
    <w:styleLink w:val="Liste41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7" w15:restartNumberingAfterBreak="0">
    <w:nsid w:val="59F12CC8"/>
    <w:multiLevelType w:val="hybridMultilevel"/>
    <w:tmpl w:val="628E7A78"/>
    <w:lvl w:ilvl="0" w:tplc="A06E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B020C"/>
    <w:multiLevelType w:val="multilevel"/>
    <w:tmpl w:val="7316A738"/>
    <w:styleLink w:val="Sansnom1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9" w15:restartNumberingAfterBreak="0">
    <w:nsid w:val="607253AF"/>
    <w:multiLevelType w:val="multilevel"/>
    <w:tmpl w:val="30EAD4E4"/>
    <w:styleLink w:val="WW8Num1"/>
    <w:lvl w:ilvl="0">
      <w:numFmt w:val="bullet"/>
      <w:lvlText w:val="-"/>
      <w:lvlJc w:val="left"/>
      <w:rPr>
        <w:rFonts w:ascii="Times New Roman" w:hAnsi="Times New Roman" w:cs="Times New Roman"/>
        <w:lang w:val="fr-F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4EF712E"/>
    <w:multiLevelType w:val="multilevel"/>
    <w:tmpl w:val="79809830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5152BF9"/>
    <w:multiLevelType w:val="hybridMultilevel"/>
    <w:tmpl w:val="481CC9E2"/>
    <w:lvl w:ilvl="0" w:tplc="100ABBB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52889"/>
    <w:multiLevelType w:val="multilevel"/>
    <w:tmpl w:val="A1F83660"/>
    <w:styleLink w:val="Liste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3" w15:restartNumberingAfterBreak="0">
    <w:nsid w:val="6BC5221F"/>
    <w:multiLevelType w:val="hybridMultilevel"/>
    <w:tmpl w:val="F8403946"/>
    <w:lvl w:ilvl="0" w:tplc="594E8B4A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473"/>
    <w:multiLevelType w:val="hybridMultilevel"/>
    <w:tmpl w:val="52E0C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439B"/>
    <w:multiLevelType w:val="multilevel"/>
    <w:tmpl w:val="91166A7E"/>
    <w:styleLink w:val="WW8Num3"/>
    <w:lvl w:ilvl="0">
      <w:numFmt w:val="bullet"/>
      <w:lvlText w:val=""/>
      <w:lvlJc w:val="left"/>
      <w:rPr>
        <w:rFonts w:ascii="Symbol" w:eastAsia="Times New Roman" w:hAnsi="Symbol" w:cs="Symbol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940EC0"/>
    <w:multiLevelType w:val="hybridMultilevel"/>
    <w:tmpl w:val="F8521E0A"/>
    <w:lvl w:ilvl="0" w:tplc="D610C402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3FB0"/>
    <w:multiLevelType w:val="multilevel"/>
    <w:tmpl w:val="1F32184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itre21"/>
      <w:lvlText w:val="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6"/>
  </w:num>
  <w:num w:numId="11">
    <w:abstractNumId w:val="22"/>
  </w:num>
  <w:num w:numId="12">
    <w:abstractNumId w:val="8"/>
  </w:num>
  <w:num w:numId="13">
    <w:abstractNumId w:val="7"/>
  </w:num>
  <w:num w:numId="14">
    <w:abstractNumId w:val="19"/>
  </w:num>
  <w:num w:numId="15">
    <w:abstractNumId w:val="14"/>
  </w:num>
  <w:num w:numId="16">
    <w:abstractNumId w:val="25"/>
  </w:num>
  <w:num w:numId="17">
    <w:abstractNumId w:val="18"/>
  </w:num>
  <w:num w:numId="18">
    <w:abstractNumId w:val="12"/>
  </w:num>
  <w:num w:numId="19">
    <w:abstractNumId w:val="10"/>
  </w:num>
  <w:num w:numId="20">
    <w:abstractNumId w:val="9"/>
  </w:num>
  <w:num w:numId="21">
    <w:abstractNumId w:val="3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7"/>
  </w:num>
  <w:num w:numId="25">
    <w:abstractNumId w:val="26"/>
  </w:num>
  <w:num w:numId="26">
    <w:abstractNumId w:val="1"/>
  </w:num>
  <w:num w:numId="27">
    <w:abstractNumId w:val="17"/>
  </w:num>
  <w:num w:numId="28">
    <w:abstractNumId w:val="21"/>
  </w:num>
  <w:num w:numId="29">
    <w:abstractNumId w:val="15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8"/>
    <w:rsid w:val="00001E2E"/>
    <w:rsid w:val="00003123"/>
    <w:rsid w:val="000433B1"/>
    <w:rsid w:val="0005185B"/>
    <w:rsid w:val="000578D7"/>
    <w:rsid w:val="000644E4"/>
    <w:rsid w:val="00072ABB"/>
    <w:rsid w:val="00076EB9"/>
    <w:rsid w:val="00092512"/>
    <w:rsid w:val="0009471C"/>
    <w:rsid w:val="000C3093"/>
    <w:rsid w:val="000D5B8F"/>
    <w:rsid w:val="000E0CE9"/>
    <w:rsid w:val="000E18E5"/>
    <w:rsid w:val="000F39E6"/>
    <w:rsid w:val="000F5749"/>
    <w:rsid w:val="00110445"/>
    <w:rsid w:val="001239F0"/>
    <w:rsid w:val="00156055"/>
    <w:rsid w:val="001606D2"/>
    <w:rsid w:val="00185EF9"/>
    <w:rsid w:val="001949FA"/>
    <w:rsid w:val="001B3AEA"/>
    <w:rsid w:val="001C0249"/>
    <w:rsid w:val="001C1BDD"/>
    <w:rsid w:val="001C7367"/>
    <w:rsid w:val="001D644E"/>
    <w:rsid w:val="001F28D7"/>
    <w:rsid w:val="00212942"/>
    <w:rsid w:val="00215309"/>
    <w:rsid w:val="00220AF2"/>
    <w:rsid w:val="002219E5"/>
    <w:rsid w:val="00222356"/>
    <w:rsid w:val="002248C1"/>
    <w:rsid w:val="00225785"/>
    <w:rsid w:val="00233A4F"/>
    <w:rsid w:val="00245626"/>
    <w:rsid w:val="00253D84"/>
    <w:rsid w:val="00270488"/>
    <w:rsid w:val="002D26EB"/>
    <w:rsid w:val="002E27AB"/>
    <w:rsid w:val="00310127"/>
    <w:rsid w:val="00321B72"/>
    <w:rsid w:val="00343D50"/>
    <w:rsid w:val="003462F0"/>
    <w:rsid w:val="00356966"/>
    <w:rsid w:val="00394077"/>
    <w:rsid w:val="003C0BB8"/>
    <w:rsid w:val="003D7D1A"/>
    <w:rsid w:val="003F6C3A"/>
    <w:rsid w:val="004017E7"/>
    <w:rsid w:val="00414530"/>
    <w:rsid w:val="00434317"/>
    <w:rsid w:val="00445774"/>
    <w:rsid w:val="004502FE"/>
    <w:rsid w:val="00472410"/>
    <w:rsid w:val="00485D25"/>
    <w:rsid w:val="004938A6"/>
    <w:rsid w:val="0049604E"/>
    <w:rsid w:val="00497899"/>
    <w:rsid w:val="004A4123"/>
    <w:rsid w:val="004A6BCF"/>
    <w:rsid w:val="004A7038"/>
    <w:rsid w:val="004B71EA"/>
    <w:rsid w:val="005038AE"/>
    <w:rsid w:val="00504FD4"/>
    <w:rsid w:val="00505653"/>
    <w:rsid w:val="00533BBB"/>
    <w:rsid w:val="00542D7E"/>
    <w:rsid w:val="00551DF7"/>
    <w:rsid w:val="00554402"/>
    <w:rsid w:val="00554EBE"/>
    <w:rsid w:val="00557C4C"/>
    <w:rsid w:val="005A11EF"/>
    <w:rsid w:val="005D106D"/>
    <w:rsid w:val="005D2A2B"/>
    <w:rsid w:val="005E03D9"/>
    <w:rsid w:val="005E16B9"/>
    <w:rsid w:val="005E2E54"/>
    <w:rsid w:val="005E72E6"/>
    <w:rsid w:val="005F27EA"/>
    <w:rsid w:val="00614B8A"/>
    <w:rsid w:val="00617CCF"/>
    <w:rsid w:val="006206D0"/>
    <w:rsid w:val="0062138C"/>
    <w:rsid w:val="006255B6"/>
    <w:rsid w:val="00677D40"/>
    <w:rsid w:val="00683507"/>
    <w:rsid w:val="006928AB"/>
    <w:rsid w:val="006B0905"/>
    <w:rsid w:val="006F1A26"/>
    <w:rsid w:val="006F20DE"/>
    <w:rsid w:val="007023E9"/>
    <w:rsid w:val="007125B9"/>
    <w:rsid w:val="00731039"/>
    <w:rsid w:val="00741BF1"/>
    <w:rsid w:val="007933BB"/>
    <w:rsid w:val="00796882"/>
    <w:rsid w:val="007A6A7B"/>
    <w:rsid w:val="007B08CC"/>
    <w:rsid w:val="007C1FA0"/>
    <w:rsid w:val="007D65D2"/>
    <w:rsid w:val="007D67ED"/>
    <w:rsid w:val="007E6F82"/>
    <w:rsid w:val="007F0D91"/>
    <w:rsid w:val="00842AFD"/>
    <w:rsid w:val="00851E84"/>
    <w:rsid w:val="00855F7F"/>
    <w:rsid w:val="008A5DE6"/>
    <w:rsid w:val="008A7EC2"/>
    <w:rsid w:val="008E5045"/>
    <w:rsid w:val="008F6D72"/>
    <w:rsid w:val="00902170"/>
    <w:rsid w:val="00902F20"/>
    <w:rsid w:val="00913948"/>
    <w:rsid w:val="009157BB"/>
    <w:rsid w:val="00973FDE"/>
    <w:rsid w:val="00993423"/>
    <w:rsid w:val="009C0632"/>
    <w:rsid w:val="009C4888"/>
    <w:rsid w:val="009D1072"/>
    <w:rsid w:val="00A0179E"/>
    <w:rsid w:val="00A92CBB"/>
    <w:rsid w:val="00AA6344"/>
    <w:rsid w:val="00AE79E2"/>
    <w:rsid w:val="00AF2931"/>
    <w:rsid w:val="00AF68B7"/>
    <w:rsid w:val="00B117E2"/>
    <w:rsid w:val="00B16C11"/>
    <w:rsid w:val="00B41036"/>
    <w:rsid w:val="00B60E94"/>
    <w:rsid w:val="00B844A3"/>
    <w:rsid w:val="00B9075F"/>
    <w:rsid w:val="00B912E8"/>
    <w:rsid w:val="00BA01D9"/>
    <w:rsid w:val="00BA3CE3"/>
    <w:rsid w:val="00BA595D"/>
    <w:rsid w:val="00BC7FEB"/>
    <w:rsid w:val="00BF2044"/>
    <w:rsid w:val="00BF3748"/>
    <w:rsid w:val="00C028E2"/>
    <w:rsid w:val="00C06459"/>
    <w:rsid w:val="00C44E26"/>
    <w:rsid w:val="00C50541"/>
    <w:rsid w:val="00C73079"/>
    <w:rsid w:val="00C817E3"/>
    <w:rsid w:val="00CB0C2E"/>
    <w:rsid w:val="00CE7E97"/>
    <w:rsid w:val="00CF1169"/>
    <w:rsid w:val="00D019D5"/>
    <w:rsid w:val="00D056CF"/>
    <w:rsid w:val="00D35282"/>
    <w:rsid w:val="00D37F5F"/>
    <w:rsid w:val="00D572CD"/>
    <w:rsid w:val="00D6464C"/>
    <w:rsid w:val="00D717F0"/>
    <w:rsid w:val="00D769BD"/>
    <w:rsid w:val="00D82E1E"/>
    <w:rsid w:val="00D87C63"/>
    <w:rsid w:val="00DA3575"/>
    <w:rsid w:val="00DB3977"/>
    <w:rsid w:val="00DB4A91"/>
    <w:rsid w:val="00DD15E5"/>
    <w:rsid w:val="00DE1840"/>
    <w:rsid w:val="00E04A06"/>
    <w:rsid w:val="00E11C97"/>
    <w:rsid w:val="00E15E5A"/>
    <w:rsid w:val="00E206BB"/>
    <w:rsid w:val="00E222CB"/>
    <w:rsid w:val="00E22EFE"/>
    <w:rsid w:val="00E26FD6"/>
    <w:rsid w:val="00E41577"/>
    <w:rsid w:val="00E53FA0"/>
    <w:rsid w:val="00E55C97"/>
    <w:rsid w:val="00E5714B"/>
    <w:rsid w:val="00E601C9"/>
    <w:rsid w:val="00E70C91"/>
    <w:rsid w:val="00E72FFA"/>
    <w:rsid w:val="00E84E1F"/>
    <w:rsid w:val="00E91ABF"/>
    <w:rsid w:val="00EB0C85"/>
    <w:rsid w:val="00EB477B"/>
    <w:rsid w:val="00EB528A"/>
    <w:rsid w:val="00EB6E7B"/>
    <w:rsid w:val="00EC5873"/>
    <w:rsid w:val="00EF2F7C"/>
    <w:rsid w:val="00F06678"/>
    <w:rsid w:val="00F22279"/>
    <w:rsid w:val="00F36B31"/>
    <w:rsid w:val="00F371D2"/>
    <w:rsid w:val="00F54A9D"/>
    <w:rsid w:val="00F95905"/>
    <w:rsid w:val="00FD0222"/>
    <w:rsid w:val="00FE3FC3"/>
    <w:rsid w:val="00FF15CA"/>
    <w:rsid w:val="00FF43C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62E510"/>
  <w15:chartTrackingRefBased/>
  <w15:docId w15:val="{86F04F0E-3D41-4F97-99F8-5A7BFEF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EB477B"/>
    <w:pPr>
      <w:numPr>
        <w:numId w:val="1"/>
      </w:numPr>
    </w:pPr>
  </w:style>
  <w:style w:type="paragraph" w:customStyle="1" w:styleId="Standard">
    <w:name w:val="Standard"/>
    <w:rsid w:val="00EB477B"/>
    <w:pPr>
      <w:widowControl w:val="0"/>
      <w:suppressAutoHyphens/>
      <w:autoSpaceDN w:val="0"/>
      <w:textAlignment w:val="baseline"/>
    </w:pPr>
    <w:rPr>
      <w:rFonts w:ascii="Georgia" w:hAnsi="Georgia"/>
      <w:kern w:val="3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EB477B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EB477B"/>
    <w:pPr>
      <w:spacing w:after="120"/>
    </w:pPr>
  </w:style>
  <w:style w:type="paragraph" w:styleId="Liste">
    <w:name w:val="List"/>
    <w:basedOn w:val="Textbody"/>
    <w:rsid w:val="00EB477B"/>
  </w:style>
  <w:style w:type="paragraph" w:customStyle="1" w:styleId="Lgende1">
    <w:name w:val="Légende1"/>
    <w:basedOn w:val="Standard"/>
    <w:rsid w:val="00EB477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B477B"/>
    <w:pPr>
      <w:suppressLineNumbers/>
    </w:pPr>
  </w:style>
  <w:style w:type="paragraph" w:customStyle="1" w:styleId="En-tte1">
    <w:name w:val="En-têt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Standard"/>
    <w:rsid w:val="00EB477B"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  <w:style w:type="paragraph" w:customStyle="1" w:styleId="Textecourant">
    <w:name w:val="Texte courant"/>
    <w:rsid w:val="00EB477B"/>
    <w:pPr>
      <w:suppressAutoHyphens/>
      <w:autoSpaceDN w:val="0"/>
      <w:spacing w:after="120" w:line="360" w:lineRule="auto"/>
      <w:jc w:val="both"/>
      <w:textAlignment w:val="baseline"/>
    </w:pPr>
    <w:rPr>
      <w:rFonts w:ascii="Georgia" w:eastAsia="Times New Roman" w:hAnsi="Georgia" w:cs="Georgia"/>
      <w:spacing w:val="-10"/>
      <w:kern w:val="3"/>
      <w:sz w:val="21"/>
      <w:szCs w:val="21"/>
      <w:lang w:eastAsia="en-US"/>
    </w:rPr>
  </w:style>
  <w:style w:type="paragraph" w:customStyle="1" w:styleId="Titre11">
    <w:name w:val="Titre 11"/>
    <w:basedOn w:val="Heading"/>
    <w:next w:val="Textbody"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Titre21">
    <w:name w:val="Titre 21"/>
    <w:basedOn w:val="Heading"/>
    <w:next w:val="Textbody"/>
    <w:rsid w:val="00EB477B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1"/>
    </w:pPr>
    <w:rPr>
      <w:bCs/>
      <w:i/>
      <w:iCs/>
      <w:sz w:val="28"/>
    </w:rPr>
  </w:style>
  <w:style w:type="paragraph" w:customStyle="1" w:styleId="Titre31">
    <w:name w:val="Titre 31"/>
    <w:basedOn w:val="Heading"/>
    <w:next w:val="Textbody"/>
    <w:autoRedefine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2"/>
    </w:pPr>
    <w:rPr>
      <w:bCs/>
      <w:sz w:val="22"/>
      <w:szCs w:val="22"/>
    </w:rPr>
  </w:style>
  <w:style w:type="paragraph" w:customStyle="1" w:styleId="Titre41">
    <w:name w:val="Titre 41"/>
    <w:basedOn w:val="Heading"/>
    <w:next w:val="Textbody"/>
    <w:rsid w:val="00EB477B"/>
    <w:pPr>
      <w:outlineLvl w:val="3"/>
    </w:pPr>
    <w:rPr>
      <w:bCs/>
      <w:i/>
      <w:iCs/>
    </w:rPr>
  </w:style>
  <w:style w:type="paragraph" w:customStyle="1" w:styleId="Titre51">
    <w:name w:val="Titre 51"/>
    <w:basedOn w:val="Heading"/>
    <w:next w:val="Textbody"/>
    <w:rsid w:val="00EB477B"/>
    <w:pPr>
      <w:outlineLvl w:val="4"/>
    </w:pPr>
    <w:rPr>
      <w:bCs/>
    </w:rPr>
  </w:style>
  <w:style w:type="paragraph" w:customStyle="1" w:styleId="Default">
    <w:name w:val="Default"/>
    <w:rsid w:val="00EB477B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customStyle="1" w:styleId="Titre310">
    <w:name w:val="Titre 31"/>
    <w:basedOn w:val="Standard"/>
    <w:rsid w:val="00EB477B"/>
    <w:pPr>
      <w:ind w:left="107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sid w:val="00EB477B"/>
    <w:pPr>
      <w:suppressLineNumbers/>
      <w:ind w:left="339" w:hanging="339"/>
    </w:pPr>
    <w:rPr>
      <w:szCs w:val="20"/>
    </w:rPr>
  </w:style>
  <w:style w:type="paragraph" w:customStyle="1" w:styleId="Pieddepage1">
    <w:name w:val="Pied de pag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B477B"/>
    <w:pPr>
      <w:suppressLineNumbers/>
    </w:pPr>
  </w:style>
  <w:style w:type="paragraph" w:customStyle="1" w:styleId="TableHeading">
    <w:name w:val="Table Heading"/>
    <w:basedOn w:val="TableContents"/>
    <w:rsid w:val="00EB477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EB477B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rsid w:val="00EB477B"/>
    <w:pPr>
      <w:tabs>
        <w:tab w:val="right" w:leader="dot" w:pos="9638"/>
      </w:tabs>
    </w:pPr>
  </w:style>
  <w:style w:type="paragraph" w:customStyle="1" w:styleId="Contents3">
    <w:name w:val="Contents 3"/>
    <w:basedOn w:val="Index"/>
    <w:rsid w:val="00EB477B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EB477B"/>
    <w:pPr>
      <w:tabs>
        <w:tab w:val="right" w:leader="dot" w:pos="9638"/>
      </w:tabs>
      <w:ind w:left="283"/>
    </w:pPr>
  </w:style>
  <w:style w:type="paragraph" w:customStyle="1" w:styleId="TexteBloc">
    <w:name w:val="Texte Bloc"/>
    <w:basedOn w:val="Textecourant"/>
    <w:rsid w:val="00EB477B"/>
    <w:pPr>
      <w:spacing w:after="0" w:line="0" w:lineRule="atLeast"/>
    </w:pPr>
    <w:rPr>
      <w:rFonts w:ascii="Trebuchet MS" w:hAnsi="Trebuchet MS"/>
      <w:spacing w:val="0"/>
    </w:rPr>
  </w:style>
  <w:style w:type="character" w:customStyle="1" w:styleId="WW8Num4z0">
    <w:name w:val="WW8Num4z0"/>
    <w:rsid w:val="00EB477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EB477B"/>
    <w:rPr>
      <w:rFonts w:ascii="Symbol" w:hAnsi="Symbol" w:cs="Symbol"/>
      <w:color w:val="000000"/>
    </w:rPr>
  </w:style>
  <w:style w:type="character" w:customStyle="1" w:styleId="WW8Num4z2">
    <w:name w:val="WW8Num4z2"/>
    <w:rsid w:val="00EB477B"/>
    <w:rPr>
      <w:rFonts w:ascii="Wingdings" w:hAnsi="Wingdings" w:cs="Wingdings"/>
    </w:rPr>
  </w:style>
  <w:style w:type="character" w:customStyle="1" w:styleId="WW8Num4z3">
    <w:name w:val="WW8Num4z3"/>
    <w:rsid w:val="00EB477B"/>
    <w:rPr>
      <w:rFonts w:ascii="Symbol" w:hAnsi="Symbol" w:cs="Symbol"/>
    </w:rPr>
  </w:style>
  <w:style w:type="character" w:customStyle="1" w:styleId="WW8Num4z4">
    <w:name w:val="WW8Num4z4"/>
    <w:rsid w:val="00EB477B"/>
    <w:rPr>
      <w:rFonts w:ascii="Courier New" w:hAnsi="Courier New" w:cs="Courier New"/>
    </w:rPr>
  </w:style>
  <w:style w:type="character" w:customStyle="1" w:styleId="NumberingSymbols">
    <w:name w:val="Numbering Symbols"/>
    <w:rsid w:val="00EB477B"/>
  </w:style>
  <w:style w:type="character" w:customStyle="1" w:styleId="WW8Num2z0">
    <w:name w:val="WW8Num2z0"/>
    <w:rsid w:val="00EB477B"/>
    <w:rPr>
      <w:rFonts w:ascii="OpenSymbol" w:hAnsi="OpenSymbol" w:cs="Symbol"/>
      <w:sz w:val="16"/>
      <w:szCs w:val="19"/>
    </w:rPr>
  </w:style>
  <w:style w:type="character" w:customStyle="1" w:styleId="WW8Num2z1">
    <w:name w:val="WW8Num2z1"/>
    <w:rsid w:val="00EB477B"/>
    <w:rPr>
      <w:rFonts w:ascii="Courier New" w:hAnsi="Courier New" w:cs="Courier New"/>
    </w:rPr>
  </w:style>
  <w:style w:type="character" w:customStyle="1" w:styleId="WW8Num2z2">
    <w:name w:val="WW8Num2z2"/>
    <w:rsid w:val="00EB477B"/>
    <w:rPr>
      <w:rFonts w:ascii="Wingdings" w:hAnsi="Wingdings" w:cs="Wingdings"/>
    </w:rPr>
  </w:style>
  <w:style w:type="character" w:customStyle="1" w:styleId="WW8Num1z0">
    <w:name w:val="WW8Num1z0"/>
    <w:rsid w:val="00EB477B"/>
    <w:rPr>
      <w:rFonts w:ascii="Times New Roman" w:hAnsi="Times New Roman" w:cs="Times New Roman"/>
      <w:lang w:val="fr-FR"/>
    </w:rPr>
  </w:style>
  <w:style w:type="character" w:customStyle="1" w:styleId="StyleLatinLiberationSansNoirMotifTransparenteCouleurp">
    <w:name w:val="Style (Latin) LiberationSans Noir Motif : Transparente (Couleur p..."/>
    <w:basedOn w:val="Policepardfaut"/>
    <w:rsid w:val="00EB477B"/>
    <w:rPr>
      <w:rFonts w:ascii="LiberationSans, Arial" w:hAnsi="LiberationSans, Arial" w:cs="LiberationSans, Arial"/>
      <w:color w:val="000000"/>
      <w:shd w:val="clear" w:color="auto" w:fill="auto"/>
    </w:rPr>
  </w:style>
  <w:style w:type="character" w:customStyle="1" w:styleId="FootnoteSymbol">
    <w:name w:val="Footnote Symbol"/>
    <w:rsid w:val="00EB477B"/>
  </w:style>
  <w:style w:type="character" w:customStyle="1" w:styleId="Footnoteanchor">
    <w:name w:val="Footnote anchor"/>
    <w:rsid w:val="00EB477B"/>
    <w:rPr>
      <w:position w:val="0"/>
      <w:vertAlign w:val="superscript"/>
    </w:rPr>
  </w:style>
  <w:style w:type="character" w:customStyle="1" w:styleId="BulletSymbols">
    <w:name w:val="Bullet Symbols"/>
    <w:rsid w:val="00EB477B"/>
    <w:rPr>
      <w:rFonts w:ascii="OpenSymbol" w:eastAsia="OpenSymbol" w:hAnsi="OpenSymbol" w:cs="OpenSymbol"/>
    </w:rPr>
  </w:style>
  <w:style w:type="character" w:customStyle="1" w:styleId="Policepardfaut1">
    <w:name w:val="Police par défaut1"/>
    <w:rsid w:val="00EB477B"/>
  </w:style>
  <w:style w:type="character" w:customStyle="1" w:styleId="WW8Num3z0">
    <w:name w:val="WW8Num3z0"/>
    <w:rsid w:val="00EB477B"/>
    <w:rPr>
      <w:rFonts w:ascii="Symbol" w:eastAsia="Times New Roman" w:hAnsi="Symbol" w:cs="Symbol"/>
      <w:sz w:val="22"/>
      <w:szCs w:val="22"/>
      <w:lang w:eastAsia="ar-SA" w:bidi="ar-SA"/>
    </w:rPr>
  </w:style>
  <w:style w:type="character" w:customStyle="1" w:styleId="WW8Num3ztrue">
    <w:name w:val="WW8Num3ztrue"/>
    <w:rsid w:val="00EB477B"/>
  </w:style>
  <w:style w:type="character" w:customStyle="1" w:styleId="ListLabel4">
    <w:name w:val="ListLabel 4"/>
    <w:rsid w:val="00EB477B"/>
    <w:rPr>
      <w:rFonts w:eastAsia="Times New Roman" w:cs="Times New Roman"/>
      <w:color w:val="000000"/>
    </w:rPr>
  </w:style>
  <w:style w:type="character" w:customStyle="1" w:styleId="Internetlink">
    <w:name w:val="Internet link"/>
    <w:rsid w:val="00EB477B"/>
    <w:rPr>
      <w:color w:val="000080"/>
      <w:u w:val="single"/>
    </w:rPr>
  </w:style>
  <w:style w:type="character" w:customStyle="1" w:styleId="IndexLink">
    <w:name w:val="Index Link"/>
    <w:rsid w:val="00EB477B"/>
  </w:style>
  <w:style w:type="character" w:customStyle="1" w:styleId="StrongEmphasis">
    <w:name w:val="Strong Emphasis"/>
    <w:rsid w:val="00EB477B"/>
    <w:rPr>
      <w:b/>
      <w:bCs/>
    </w:rPr>
  </w:style>
  <w:style w:type="numbering" w:customStyle="1" w:styleId="Numbering1">
    <w:name w:val="Numbering 1"/>
    <w:basedOn w:val="Aucuneliste"/>
    <w:rsid w:val="00EB477B"/>
    <w:pPr>
      <w:numPr>
        <w:numId w:val="2"/>
      </w:numPr>
    </w:pPr>
  </w:style>
  <w:style w:type="numbering" w:customStyle="1" w:styleId="Numbering2">
    <w:name w:val="Numbering 2"/>
    <w:basedOn w:val="Aucuneliste"/>
    <w:rsid w:val="00EB477B"/>
    <w:pPr>
      <w:numPr>
        <w:numId w:val="3"/>
      </w:numPr>
    </w:pPr>
  </w:style>
  <w:style w:type="numbering" w:customStyle="1" w:styleId="Numbering3">
    <w:name w:val="Numbering 3"/>
    <w:basedOn w:val="Aucuneliste"/>
    <w:rsid w:val="00EB477B"/>
    <w:pPr>
      <w:numPr>
        <w:numId w:val="4"/>
      </w:numPr>
    </w:pPr>
  </w:style>
  <w:style w:type="numbering" w:customStyle="1" w:styleId="Numbering4">
    <w:name w:val="Numbering 4"/>
    <w:basedOn w:val="Aucuneliste"/>
    <w:rsid w:val="00EB477B"/>
    <w:pPr>
      <w:numPr>
        <w:numId w:val="5"/>
      </w:numPr>
    </w:pPr>
  </w:style>
  <w:style w:type="numbering" w:customStyle="1" w:styleId="Numbering5">
    <w:name w:val="Numbering 5"/>
    <w:basedOn w:val="Aucuneliste"/>
    <w:rsid w:val="00EB477B"/>
    <w:pPr>
      <w:numPr>
        <w:numId w:val="6"/>
      </w:numPr>
    </w:pPr>
  </w:style>
  <w:style w:type="numbering" w:customStyle="1" w:styleId="List1">
    <w:name w:val="List 1"/>
    <w:basedOn w:val="Aucuneliste"/>
    <w:rsid w:val="00EB477B"/>
    <w:pPr>
      <w:numPr>
        <w:numId w:val="7"/>
      </w:numPr>
    </w:pPr>
  </w:style>
  <w:style w:type="numbering" w:customStyle="1" w:styleId="Liste21">
    <w:name w:val="Liste 21"/>
    <w:basedOn w:val="Aucuneliste"/>
    <w:rsid w:val="00EB477B"/>
    <w:pPr>
      <w:numPr>
        <w:numId w:val="8"/>
      </w:numPr>
    </w:pPr>
  </w:style>
  <w:style w:type="numbering" w:customStyle="1" w:styleId="Liste31">
    <w:name w:val="Liste 31"/>
    <w:basedOn w:val="Aucuneliste"/>
    <w:rsid w:val="00EB477B"/>
    <w:pPr>
      <w:numPr>
        <w:numId w:val="9"/>
      </w:numPr>
    </w:pPr>
  </w:style>
  <w:style w:type="numbering" w:customStyle="1" w:styleId="Liste41">
    <w:name w:val="Liste 41"/>
    <w:basedOn w:val="Aucuneliste"/>
    <w:rsid w:val="00EB477B"/>
    <w:pPr>
      <w:numPr>
        <w:numId w:val="10"/>
      </w:numPr>
    </w:pPr>
  </w:style>
  <w:style w:type="numbering" w:customStyle="1" w:styleId="Liste51">
    <w:name w:val="Liste 51"/>
    <w:basedOn w:val="Aucuneliste"/>
    <w:rsid w:val="00EB477B"/>
    <w:pPr>
      <w:numPr>
        <w:numId w:val="11"/>
      </w:numPr>
    </w:pPr>
  </w:style>
  <w:style w:type="numbering" w:customStyle="1" w:styleId="WWNum2">
    <w:name w:val="WWNum2"/>
    <w:basedOn w:val="Aucuneliste"/>
    <w:rsid w:val="00EB477B"/>
    <w:pPr>
      <w:numPr>
        <w:numId w:val="12"/>
      </w:numPr>
    </w:pPr>
  </w:style>
  <w:style w:type="numbering" w:customStyle="1" w:styleId="WW8Num2">
    <w:name w:val="WW8Num2"/>
    <w:basedOn w:val="Aucuneliste"/>
    <w:rsid w:val="00EB477B"/>
    <w:pPr>
      <w:numPr>
        <w:numId w:val="13"/>
      </w:numPr>
    </w:pPr>
  </w:style>
  <w:style w:type="numbering" w:customStyle="1" w:styleId="WW8Num1">
    <w:name w:val="WW8Num1"/>
    <w:basedOn w:val="Aucuneliste"/>
    <w:rsid w:val="00EB477B"/>
    <w:pPr>
      <w:numPr>
        <w:numId w:val="14"/>
      </w:numPr>
    </w:pPr>
  </w:style>
  <w:style w:type="numbering" w:customStyle="1" w:styleId="WW8Num4">
    <w:name w:val="WW8Num4"/>
    <w:basedOn w:val="Aucuneliste"/>
    <w:rsid w:val="00EB477B"/>
    <w:pPr>
      <w:numPr>
        <w:numId w:val="15"/>
      </w:numPr>
    </w:pPr>
  </w:style>
  <w:style w:type="numbering" w:customStyle="1" w:styleId="WW8Num3">
    <w:name w:val="WW8Num3"/>
    <w:basedOn w:val="Aucuneliste"/>
    <w:rsid w:val="00EB477B"/>
    <w:pPr>
      <w:numPr>
        <w:numId w:val="16"/>
      </w:numPr>
    </w:pPr>
  </w:style>
  <w:style w:type="numbering" w:customStyle="1" w:styleId="Sansnom1">
    <w:name w:val="Sans nom1"/>
    <w:basedOn w:val="Aucuneliste"/>
    <w:rsid w:val="00EB477B"/>
    <w:pPr>
      <w:numPr>
        <w:numId w:val="17"/>
      </w:numPr>
    </w:pPr>
  </w:style>
  <w:style w:type="numbering" w:customStyle="1" w:styleId="numrotationannexes">
    <w:name w:val="numérotation annexes"/>
    <w:basedOn w:val="Aucuneliste"/>
    <w:rsid w:val="00EB477B"/>
    <w:pPr>
      <w:numPr>
        <w:numId w:val="18"/>
      </w:numPr>
    </w:pPr>
  </w:style>
  <w:style w:type="numbering" w:customStyle="1" w:styleId="WWNum26">
    <w:name w:val="WWNum26"/>
    <w:basedOn w:val="Aucuneliste"/>
    <w:rsid w:val="00EB477B"/>
    <w:pPr>
      <w:numPr>
        <w:numId w:val="19"/>
      </w:numPr>
    </w:pPr>
  </w:style>
  <w:style w:type="character" w:styleId="Appelnotedebasdep">
    <w:name w:val="footnote reference"/>
    <w:basedOn w:val="Policepardfaut"/>
    <w:uiPriority w:val="99"/>
    <w:semiHidden/>
    <w:unhideWhenUsed/>
    <w:rsid w:val="00EB477B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B4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77B"/>
  </w:style>
  <w:style w:type="paragraph" w:styleId="Paragraphedeliste">
    <w:name w:val="List Paragraph"/>
    <w:basedOn w:val="Normal"/>
    <w:uiPriority w:val="34"/>
    <w:qFormat/>
    <w:rsid w:val="00233A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17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E2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EF2F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F7C"/>
    <w:rPr>
      <w:kern w:val="3"/>
      <w:sz w:val="24"/>
      <w:szCs w:val="24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A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A2B"/>
    <w:rPr>
      <w:kern w:val="3"/>
      <w:lang w:val="en-US" w:eastAsia="en-US" w:bidi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01E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01E2E"/>
    <w:rPr>
      <w:kern w:val="3"/>
      <w:lang w:val="en-US" w:eastAsia="en-US" w:bidi="en-US"/>
    </w:rPr>
  </w:style>
  <w:style w:type="character" w:styleId="Appeldenotedefin">
    <w:name w:val="endnote reference"/>
    <w:basedOn w:val="Policepardfaut"/>
    <w:uiPriority w:val="99"/>
    <w:semiHidden/>
    <w:unhideWhenUsed/>
    <w:rsid w:val="00001E2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15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309"/>
    <w:rPr>
      <w:kern w:val="3"/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309"/>
    <w:rPr>
      <w:b/>
      <w:bCs/>
      <w:kern w:val="3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A01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0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1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5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2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3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1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15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72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58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85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50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5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6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0013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8926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584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10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1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4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8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3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2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0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7733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814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390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6723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9180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140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151\AppData\Local\Temp\Domino%20Web%20Access\Formulaire_dossier_demande%20_de_subvention_R&#233;gion_2014-20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5457F3DE6C458AF4424ED09C3F7B" ma:contentTypeVersion="13" ma:contentTypeDescription="Crée un document." ma:contentTypeScope="" ma:versionID="50417fb6273585e027e8f1eff7fbdefa">
  <xsd:schema xmlns:xsd="http://www.w3.org/2001/XMLSchema" xmlns:xs="http://www.w3.org/2001/XMLSchema" xmlns:p="http://schemas.microsoft.com/office/2006/metadata/properties" xmlns:ns2="c0fe45aa-7257-46cd-b955-5ffb376fd43b" xmlns:ns3="e23844ca-3833-443c-837d-abdeaed395ec" targetNamespace="http://schemas.microsoft.com/office/2006/metadata/properties" ma:root="true" ma:fieldsID="114afb84850c33b57ee0b7d983a21207" ns2:_="" ns3:_="">
    <xsd:import namespace="c0fe45aa-7257-46cd-b955-5ffb376fd43b"/>
    <xsd:import namespace="e23844ca-3833-443c-837d-abdeaed39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e45aa-7257-46cd-b955-5ffb376f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2987ad7-f2f0-4f32-9b5d-4af72dc73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44ca-3833-443c-837d-abdeaed395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dd7f0-0705-43b5-a103-e22598832642}" ma:internalName="TaxCatchAll" ma:showField="CatchAllData" ma:web="e23844ca-3833-443c-837d-abdeaed39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44ca-3833-443c-837d-abdeaed395ec" xsi:nil="true"/>
    <lcf76f155ced4ddcb4097134ff3c332f xmlns="c0fe45aa-7257-46cd-b955-5ffb376fd4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20412-464D-4920-92F9-986B57291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6BF13-11B8-46B9-A63D-4858E56981BA}"/>
</file>

<file path=customXml/itemProps3.xml><?xml version="1.0" encoding="utf-8"?>
<ds:datastoreItem xmlns:ds="http://schemas.openxmlformats.org/officeDocument/2006/customXml" ds:itemID="{F36D856F-06D1-4374-8BA1-8B8EE7C8FE17}"/>
</file>

<file path=customXml/itemProps4.xml><?xml version="1.0" encoding="utf-8"?>
<ds:datastoreItem xmlns:ds="http://schemas.openxmlformats.org/officeDocument/2006/customXml" ds:itemID="{98AC3049-F97E-4CB8-827C-CE641AC33BE1}"/>
</file>

<file path=docProps/app.xml><?xml version="1.0" encoding="utf-8"?>
<Properties xmlns="http://schemas.openxmlformats.org/officeDocument/2006/extended-properties" xmlns:vt="http://schemas.openxmlformats.org/officeDocument/2006/docPropsVTypes">
  <Template>Formulaire_dossier_demande _de_subvention_Région_2014-2020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CHENARD</dc:creator>
  <cp:keywords/>
  <cp:lastModifiedBy>VIOLAINE GUINET</cp:lastModifiedBy>
  <cp:revision>2</cp:revision>
  <cp:lastPrinted>2020-08-28T13:54:00Z</cp:lastPrinted>
  <dcterms:created xsi:type="dcterms:W3CDTF">2021-05-09T19:39:00Z</dcterms:created>
  <dcterms:modified xsi:type="dcterms:W3CDTF">2021-05-09T19:39:00Z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0x010100C05C5457F3DE6C458AF4424ED09C3F7B</vt:lpwstr>
  </property>
</Properties>
</file>